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05852" w14:textId="77777777" w:rsidR="00AB2EBC" w:rsidRPr="002806C9" w:rsidRDefault="00431293" w:rsidP="00431293">
      <w:pPr>
        <w:pStyle w:val="Title"/>
        <w:spacing w:line="216" w:lineRule="auto"/>
        <w:rPr>
          <w:rFonts w:ascii="Papyrus" w:hAnsi="Papyrus"/>
          <w:szCs w:val="32"/>
          <w:lang w:val="es-MX"/>
        </w:rPr>
      </w:pPr>
      <w:r w:rsidRPr="002806C9">
        <w:rPr>
          <w:rFonts w:ascii="Papyrus" w:hAnsi="Papyrus"/>
          <w:noProof/>
          <w:szCs w:val="32"/>
        </w:rPr>
        <w:drawing>
          <wp:anchor distT="0" distB="0" distL="114300" distR="114300" simplePos="0" relativeHeight="251661312" behindDoc="1" locked="0" layoutInCell="1" allowOverlap="1" wp14:anchorId="27C9B019" wp14:editId="7F756D32">
            <wp:simplePos x="0" y="0"/>
            <wp:positionH relativeFrom="column">
              <wp:posOffset>118110</wp:posOffset>
            </wp:positionH>
            <wp:positionV relativeFrom="paragraph">
              <wp:posOffset>3810</wp:posOffset>
            </wp:positionV>
            <wp:extent cx="647700" cy="845820"/>
            <wp:effectExtent l="19050" t="0" r="0" b="0"/>
            <wp:wrapTight wrapText="bothSides">
              <wp:wrapPolygon edited="0">
                <wp:start x="-635" y="0"/>
                <wp:lineTo x="-635" y="20919"/>
                <wp:lineTo x="21600" y="20919"/>
                <wp:lineTo x="21600" y="0"/>
                <wp:lineTo x="-635" y="0"/>
              </wp:wrapPolygon>
            </wp:wrapTight>
            <wp:docPr id="1" name="Picture 0" descr="OurLady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urLady-logo.jpg"/>
                    <pic:cNvPicPr/>
                  </pic:nvPicPr>
                  <pic:blipFill>
                    <a:blip r:embed="rId8" cstate="print"/>
                    <a:srcRect l="14798" r="9865" b="12598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845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rFonts w:ascii="Papyrus" w:hAnsi="Papyrus"/>
          <w:noProof/>
          <w:szCs w:val="32"/>
          <w:lang w:eastAsia="zh-TW"/>
        </w:rPr>
        <w:pict w14:anchorId="56EB0741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812.75pt;margin-top:0;width:128.95pt;height:64pt;z-index:251660288;mso-position-horizontal:right;mso-position-horizontal-relative:margin;mso-position-vertical:top;mso-position-vertical-relative:margin;mso-width-relative:margin;mso-height-relative:margin">
            <v:textbox>
              <w:txbxContent>
                <w:p w14:paraId="1A6DF235" w14:textId="77777777" w:rsidR="00431293" w:rsidRDefault="00431293" w:rsidP="00431293">
                  <w:pPr>
                    <w:jc w:val="center"/>
                    <w:rPr>
                      <w:b/>
                    </w:rPr>
                  </w:pPr>
                  <w:r w:rsidRPr="00431293">
                    <w:rPr>
                      <w:b/>
                    </w:rPr>
                    <w:t>FOR OFFICE USE ONLY:</w:t>
                  </w:r>
                </w:p>
                <w:p w14:paraId="06F19879" w14:textId="77777777" w:rsidR="00431293" w:rsidRPr="00431293" w:rsidRDefault="00431293" w:rsidP="00431293">
                  <w:pPr>
                    <w:jc w:val="center"/>
                    <w:rPr>
                      <w:b/>
                      <w:sz w:val="8"/>
                      <w:szCs w:val="8"/>
                    </w:rPr>
                  </w:pPr>
                </w:p>
                <w:p w14:paraId="7D731CCA" w14:textId="77777777" w:rsidR="00431293" w:rsidRDefault="00431293">
                  <w:r>
                    <w:t>Date received: _____________</w:t>
                  </w:r>
                </w:p>
                <w:p w14:paraId="4424727C" w14:textId="77777777" w:rsidR="00431293" w:rsidRDefault="00431293"/>
                <w:p w14:paraId="4548D7B0" w14:textId="77777777" w:rsidR="00431293" w:rsidRDefault="00431293">
                  <w:r>
                    <w:t>Family ID#: _______________</w:t>
                  </w:r>
                </w:p>
              </w:txbxContent>
            </v:textbox>
            <w10:wrap type="square" anchorx="margin" anchory="margin"/>
          </v:shape>
        </w:pict>
      </w:r>
      <w:r w:rsidR="006D4E43" w:rsidRPr="002806C9">
        <w:rPr>
          <w:rFonts w:ascii="Papyrus" w:hAnsi="Papyrus"/>
          <w:noProof/>
          <w:szCs w:val="32"/>
          <w:lang w:val="es-MX"/>
        </w:rPr>
        <w:t>Iglesia de Nuestra Señora de la Gracia</w:t>
      </w:r>
    </w:p>
    <w:p w14:paraId="09092F30" w14:textId="77777777" w:rsidR="00C017FB" w:rsidRPr="002806C9" w:rsidRDefault="00C017FB" w:rsidP="00431293">
      <w:pPr>
        <w:pStyle w:val="Title"/>
        <w:spacing w:line="216" w:lineRule="auto"/>
        <w:rPr>
          <w:rFonts w:ascii="Papyrus" w:hAnsi="Papyrus"/>
          <w:b w:val="0"/>
          <w:sz w:val="24"/>
          <w:szCs w:val="24"/>
          <w:lang w:val="es-MX"/>
        </w:rPr>
      </w:pPr>
      <w:r w:rsidRPr="002806C9">
        <w:rPr>
          <w:rFonts w:ascii="Papyrus" w:hAnsi="Papyrus"/>
          <w:b w:val="0"/>
          <w:sz w:val="24"/>
          <w:szCs w:val="24"/>
          <w:lang w:val="es-MX"/>
        </w:rPr>
        <w:t>Maricopa, Arizona</w:t>
      </w:r>
    </w:p>
    <w:p w14:paraId="4063FF68" w14:textId="77777777" w:rsidR="00C017FB" w:rsidRDefault="006D4E43" w:rsidP="00AB2EBC">
      <w:pPr>
        <w:pStyle w:val="Title"/>
      </w:pPr>
      <w:r>
        <w:t>Forma de Registro</w:t>
      </w:r>
    </w:p>
    <w:p w14:paraId="574A10BF" w14:textId="77777777" w:rsidR="006909E2" w:rsidRPr="006909E2" w:rsidRDefault="006909E2" w:rsidP="00AB2EBC">
      <w:pPr>
        <w:pStyle w:val="Title"/>
        <w:rPr>
          <w:sz w:val="24"/>
          <w:szCs w:val="24"/>
        </w:rPr>
      </w:pPr>
    </w:p>
    <w:tbl>
      <w:tblPr>
        <w:tblStyle w:val="TableGrid"/>
        <w:tblW w:w="5000" w:type="pct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825"/>
        <w:gridCol w:w="180"/>
        <w:gridCol w:w="875"/>
        <w:gridCol w:w="826"/>
        <w:gridCol w:w="99"/>
        <w:gridCol w:w="90"/>
        <w:gridCol w:w="630"/>
        <w:gridCol w:w="270"/>
        <w:gridCol w:w="900"/>
        <w:gridCol w:w="90"/>
        <w:gridCol w:w="720"/>
        <w:gridCol w:w="120"/>
        <w:gridCol w:w="382"/>
        <w:gridCol w:w="398"/>
        <w:gridCol w:w="270"/>
        <w:gridCol w:w="180"/>
        <w:gridCol w:w="2455"/>
      </w:tblGrid>
      <w:tr w:rsidR="00C81188" w14:paraId="497D3772" w14:textId="77777777" w:rsidTr="00F376C8">
        <w:trPr>
          <w:cantSplit/>
          <w:trHeight w:hRule="exact" w:val="317"/>
        </w:trPr>
        <w:tc>
          <w:tcPr>
            <w:tcW w:w="10310" w:type="dxa"/>
            <w:gridSpan w:val="17"/>
            <w:shd w:val="clear" w:color="auto" w:fill="404040" w:themeFill="text1" w:themeFillTint="BF"/>
            <w:vAlign w:val="center"/>
          </w:tcPr>
          <w:p w14:paraId="4F7152AB" w14:textId="77777777" w:rsidR="00C81188" w:rsidRPr="00A6732A" w:rsidRDefault="00A6732A" w:rsidP="003016B6">
            <w:pPr>
              <w:pStyle w:val="Heading1"/>
              <w:rPr>
                <w:lang w:val="es-MX"/>
              </w:rPr>
            </w:pPr>
            <w:r>
              <w:rPr>
                <w:lang w:val="es-MX"/>
              </w:rPr>
              <w:t>Información de Familia</w:t>
            </w:r>
          </w:p>
        </w:tc>
      </w:tr>
      <w:tr w:rsidR="0024648C" w14:paraId="16F67349" w14:textId="77777777" w:rsidTr="00F376C8">
        <w:trPr>
          <w:cantSplit/>
          <w:trHeight w:hRule="exact" w:val="288"/>
        </w:trPr>
        <w:tc>
          <w:tcPr>
            <w:tcW w:w="10310" w:type="dxa"/>
            <w:gridSpan w:val="17"/>
            <w:vAlign w:val="center"/>
          </w:tcPr>
          <w:p w14:paraId="63C4FBA2" w14:textId="77777777" w:rsidR="0024648C" w:rsidRPr="00D02133" w:rsidRDefault="00A6732A" w:rsidP="00AB2EBC">
            <w:proofErr w:type="spellStart"/>
            <w:r>
              <w:t>Apellido</w:t>
            </w:r>
            <w:proofErr w:type="spellEnd"/>
            <w:r w:rsidR="0024648C" w:rsidRPr="00D02133">
              <w:t>:</w:t>
            </w:r>
            <w:r w:rsidR="00580B81">
              <w:t xml:space="preserve"> </w:t>
            </w:r>
          </w:p>
        </w:tc>
      </w:tr>
      <w:tr w:rsidR="00C81188" w14:paraId="2C8B317A" w14:textId="77777777" w:rsidTr="00A6732A">
        <w:trPr>
          <w:cantSplit/>
          <w:trHeight w:hRule="exact" w:val="288"/>
        </w:trPr>
        <w:tc>
          <w:tcPr>
            <w:tcW w:w="5695" w:type="dxa"/>
            <w:gridSpan w:val="9"/>
            <w:vAlign w:val="center"/>
          </w:tcPr>
          <w:p w14:paraId="07B16D8C" w14:textId="77777777" w:rsidR="00C81188" w:rsidRPr="00D02133" w:rsidRDefault="00A6732A" w:rsidP="00AB2EBC">
            <w:proofErr w:type="spellStart"/>
            <w:r>
              <w:t>Dirección</w:t>
            </w:r>
            <w:proofErr w:type="spellEnd"/>
            <w:r w:rsidR="0011649E">
              <w:t>:</w:t>
            </w:r>
          </w:p>
        </w:tc>
        <w:tc>
          <w:tcPr>
            <w:tcW w:w="2160" w:type="dxa"/>
            <w:gridSpan w:val="7"/>
            <w:vAlign w:val="center"/>
          </w:tcPr>
          <w:p w14:paraId="3CC445E9" w14:textId="77777777" w:rsidR="00C81188" w:rsidRPr="00D02133" w:rsidRDefault="00A6732A" w:rsidP="00F376C8">
            <w:r>
              <w:t>Ciudad</w:t>
            </w:r>
            <w:r w:rsidR="00F376C8">
              <w:t>:</w:t>
            </w:r>
          </w:p>
        </w:tc>
        <w:tc>
          <w:tcPr>
            <w:tcW w:w="2455" w:type="dxa"/>
            <w:vAlign w:val="center"/>
          </w:tcPr>
          <w:p w14:paraId="50BAE25F" w14:textId="77777777" w:rsidR="00C81188" w:rsidRPr="00D02133" w:rsidRDefault="00A6732A" w:rsidP="00AB2EBC">
            <w:r>
              <w:t>Código postal:</w:t>
            </w:r>
          </w:p>
        </w:tc>
      </w:tr>
      <w:tr w:rsidR="009622B2" w14:paraId="0A179CB7" w14:textId="77777777" w:rsidTr="00A6732A">
        <w:trPr>
          <w:cantSplit/>
          <w:trHeight w:hRule="exact" w:val="288"/>
        </w:trPr>
        <w:tc>
          <w:tcPr>
            <w:tcW w:w="5695" w:type="dxa"/>
            <w:gridSpan w:val="9"/>
            <w:vAlign w:val="center"/>
          </w:tcPr>
          <w:p w14:paraId="72F5DC6D" w14:textId="77777777" w:rsidR="009622B2" w:rsidRPr="00D02133" w:rsidRDefault="00A6732A" w:rsidP="00AB2EBC">
            <w:proofErr w:type="spellStart"/>
            <w:r>
              <w:t>Dirección</w:t>
            </w:r>
            <w:proofErr w:type="spellEnd"/>
            <w:r>
              <w:t xml:space="preserve"> postal</w:t>
            </w:r>
            <w:r w:rsidR="00F376C8">
              <w:t xml:space="preserve"> (PO Box)</w:t>
            </w:r>
            <w:r w:rsidR="009622B2">
              <w:t>:</w:t>
            </w:r>
          </w:p>
        </w:tc>
        <w:tc>
          <w:tcPr>
            <w:tcW w:w="2160" w:type="dxa"/>
            <w:gridSpan w:val="7"/>
            <w:vAlign w:val="center"/>
          </w:tcPr>
          <w:p w14:paraId="5D1629E5" w14:textId="77777777" w:rsidR="009622B2" w:rsidRPr="00D02133" w:rsidRDefault="00A6732A" w:rsidP="00F376C8">
            <w:r>
              <w:t>Ciudad:</w:t>
            </w:r>
          </w:p>
        </w:tc>
        <w:tc>
          <w:tcPr>
            <w:tcW w:w="2455" w:type="dxa"/>
            <w:vAlign w:val="center"/>
          </w:tcPr>
          <w:p w14:paraId="36523066" w14:textId="77777777" w:rsidR="009622B2" w:rsidRPr="00D02133" w:rsidRDefault="00A6732A" w:rsidP="00AB2EBC">
            <w:r>
              <w:t>Código postal:</w:t>
            </w:r>
          </w:p>
        </w:tc>
      </w:tr>
      <w:tr w:rsidR="00887861" w:rsidRPr="00E9752F" w14:paraId="051B93FF" w14:textId="77777777" w:rsidTr="00A6732A">
        <w:trPr>
          <w:cantSplit/>
          <w:trHeight w:hRule="exact" w:val="288"/>
        </w:trPr>
        <w:tc>
          <w:tcPr>
            <w:tcW w:w="2880" w:type="dxa"/>
            <w:gridSpan w:val="3"/>
            <w:vAlign w:val="center"/>
          </w:tcPr>
          <w:p w14:paraId="46E3BBEC" w14:textId="77777777" w:rsidR="00887861" w:rsidRPr="00D02133" w:rsidRDefault="00A6732A" w:rsidP="00AB2EBC">
            <w:proofErr w:type="spellStart"/>
            <w:r>
              <w:t>Telefono</w:t>
            </w:r>
            <w:proofErr w:type="spellEnd"/>
            <w:r>
              <w:t xml:space="preserve"> de Casa:</w:t>
            </w:r>
          </w:p>
        </w:tc>
        <w:tc>
          <w:tcPr>
            <w:tcW w:w="1915" w:type="dxa"/>
            <w:gridSpan w:val="5"/>
            <w:vAlign w:val="center"/>
          </w:tcPr>
          <w:p w14:paraId="29AD235A" w14:textId="77777777" w:rsidR="00887861" w:rsidRPr="00D02133" w:rsidRDefault="00A6732A" w:rsidP="00A11101">
            <w:r>
              <w:t>¿Privado</w:t>
            </w:r>
            <w:r w:rsidR="009813CD">
              <w:t xml:space="preserve">?  </w:t>
            </w:r>
            <w:proofErr w:type="spellStart"/>
            <w:r w:rsidR="00A11101">
              <w:t>Sí</w:t>
            </w:r>
            <w:proofErr w:type="spellEnd"/>
            <w:r w:rsidR="009813CD">
              <w:t xml:space="preserve">     No   </w:t>
            </w:r>
          </w:p>
        </w:tc>
        <w:tc>
          <w:tcPr>
            <w:tcW w:w="5515" w:type="dxa"/>
            <w:gridSpan w:val="9"/>
            <w:vAlign w:val="center"/>
          </w:tcPr>
          <w:p w14:paraId="72320CA2" w14:textId="11EC8434" w:rsidR="00887861" w:rsidRPr="00CE7B71" w:rsidRDefault="00410575" w:rsidP="00A11101">
            <w:pPr>
              <w:rPr>
                <w:lang w:val="es-ES"/>
              </w:rPr>
            </w:pPr>
            <w:r w:rsidRPr="00CE7B71">
              <w:rPr>
                <w:lang w:val="es-ES"/>
              </w:rPr>
              <w:t xml:space="preserve">Sobres </w:t>
            </w:r>
            <w:r w:rsidR="00CE7B71" w:rsidRPr="00CE7B71">
              <w:rPr>
                <w:lang w:val="es-ES"/>
              </w:rPr>
              <w:t xml:space="preserve">de </w:t>
            </w:r>
            <w:proofErr w:type="spellStart"/>
            <w:r w:rsidR="00CE7B71" w:rsidRPr="00CE7B71">
              <w:rPr>
                <w:lang w:val="es-ES"/>
              </w:rPr>
              <w:t>Coleccion</w:t>
            </w:r>
            <w:proofErr w:type="spellEnd"/>
            <w:r w:rsidR="00CE7B71" w:rsidRPr="00CE7B71">
              <w:rPr>
                <w:lang w:val="es-ES"/>
              </w:rPr>
              <w:t xml:space="preserve">? </w:t>
            </w:r>
            <w:r w:rsidR="00CE7B71">
              <w:rPr>
                <w:lang w:val="es-ES"/>
              </w:rPr>
              <w:t xml:space="preserve">              </w:t>
            </w:r>
            <w:r w:rsidR="00CE7B71" w:rsidRPr="00CE7B71">
              <w:rPr>
                <w:lang w:val="es-ES"/>
              </w:rPr>
              <w:t xml:space="preserve"> Si</w:t>
            </w:r>
            <w:r w:rsidR="00CE7B71">
              <w:rPr>
                <w:lang w:val="es-ES"/>
              </w:rPr>
              <w:t xml:space="preserve">        </w:t>
            </w:r>
            <w:r w:rsidR="00CE7B71" w:rsidRPr="00CE7B71">
              <w:rPr>
                <w:lang w:val="es-ES"/>
              </w:rPr>
              <w:t xml:space="preserve">  N</w:t>
            </w:r>
            <w:r w:rsidR="00CE7B71">
              <w:rPr>
                <w:lang w:val="es-ES"/>
              </w:rPr>
              <w:t>o</w:t>
            </w:r>
          </w:p>
        </w:tc>
      </w:tr>
      <w:tr w:rsidR="009622B2" w:rsidRPr="00E9752F" w14:paraId="18178496" w14:textId="77777777" w:rsidTr="00F376C8">
        <w:trPr>
          <w:cantSplit/>
          <w:trHeight w:hRule="exact" w:val="317"/>
        </w:trPr>
        <w:tc>
          <w:tcPr>
            <w:tcW w:w="10310" w:type="dxa"/>
            <w:gridSpan w:val="17"/>
            <w:shd w:val="clear" w:color="auto" w:fill="404040" w:themeFill="text1" w:themeFillTint="BF"/>
            <w:vAlign w:val="center"/>
          </w:tcPr>
          <w:p w14:paraId="0E095BE8" w14:textId="77777777" w:rsidR="009622B2" w:rsidRPr="00A11101" w:rsidRDefault="00A11101" w:rsidP="009813CD">
            <w:pPr>
              <w:pStyle w:val="Heading1"/>
              <w:rPr>
                <w:lang w:val="es-MX"/>
              </w:rPr>
            </w:pPr>
            <w:r w:rsidRPr="00A11101">
              <w:rPr>
                <w:lang w:val="es-MX"/>
              </w:rPr>
              <w:t>Cabeza de Casa o Informaci</w:t>
            </w:r>
            <w:r>
              <w:rPr>
                <w:lang w:val="es-MX"/>
              </w:rPr>
              <w:t>ón de Esposo</w:t>
            </w:r>
          </w:p>
        </w:tc>
      </w:tr>
      <w:tr w:rsidR="009813CD" w14:paraId="6BC8FB74" w14:textId="77777777" w:rsidTr="003F293C">
        <w:trPr>
          <w:cantSplit/>
          <w:trHeight w:hRule="exact" w:val="288"/>
        </w:trPr>
        <w:tc>
          <w:tcPr>
            <w:tcW w:w="3805" w:type="dxa"/>
            <w:gridSpan w:val="5"/>
            <w:vAlign w:val="center"/>
          </w:tcPr>
          <w:p w14:paraId="594635E6" w14:textId="77777777" w:rsidR="009813CD" w:rsidRPr="00D02133" w:rsidRDefault="00A11101" w:rsidP="009813CD">
            <w:proofErr w:type="spellStart"/>
            <w:r>
              <w:t>Apellido</w:t>
            </w:r>
            <w:proofErr w:type="spellEnd"/>
            <w:r w:rsidR="009813CD">
              <w:t>:</w:t>
            </w:r>
          </w:p>
        </w:tc>
        <w:tc>
          <w:tcPr>
            <w:tcW w:w="3202" w:type="dxa"/>
            <w:gridSpan w:val="8"/>
            <w:vAlign w:val="center"/>
          </w:tcPr>
          <w:p w14:paraId="758E965D" w14:textId="77777777" w:rsidR="009813CD" w:rsidRPr="00D02133" w:rsidRDefault="00A11101" w:rsidP="009813CD">
            <w:r>
              <w:t>Primer Nombre:</w:t>
            </w:r>
          </w:p>
        </w:tc>
        <w:tc>
          <w:tcPr>
            <w:tcW w:w="3303" w:type="dxa"/>
            <w:gridSpan w:val="4"/>
            <w:vAlign w:val="center"/>
          </w:tcPr>
          <w:p w14:paraId="7A2B5781" w14:textId="77777777" w:rsidR="009813CD" w:rsidRPr="00D02133" w:rsidRDefault="00A11101" w:rsidP="009813CD">
            <w:r>
              <w:t>Medio Nombre:</w:t>
            </w:r>
          </w:p>
        </w:tc>
      </w:tr>
      <w:tr w:rsidR="009813CD" w14:paraId="7BA9BDC1" w14:textId="77777777" w:rsidTr="00A30651">
        <w:trPr>
          <w:cantSplit/>
          <w:trHeight w:hRule="exact" w:val="288"/>
        </w:trPr>
        <w:tc>
          <w:tcPr>
            <w:tcW w:w="3805" w:type="dxa"/>
            <w:gridSpan w:val="5"/>
            <w:vAlign w:val="center"/>
          </w:tcPr>
          <w:p w14:paraId="18637A45" w14:textId="77777777" w:rsidR="009813CD" w:rsidRPr="00D02133" w:rsidRDefault="00AC2C3B" w:rsidP="009572C4">
            <w:r>
              <w:t>Estado Marital</w:t>
            </w:r>
            <w:r w:rsidR="009813CD">
              <w:t>:</w:t>
            </w:r>
          </w:p>
        </w:tc>
        <w:tc>
          <w:tcPr>
            <w:tcW w:w="3870" w:type="dxa"/>
            <w:gridSpan w:val="10"/>
            <w:vAlign w:val="center"/>
          </w:tcPr>
          <w:p w14:paraId="3B56568C" w14:textId="77777777" w:rsidR="009813CD" w:rsidRPr="00D02133" w:rsidRDefault="00AC2C3B" w:rsidP="009572C4">
            <w:proofErr w:type="spellStart"/>
            <w:r>
              <w:t>Fecha</w:t>
            </w:r>
            <w:proofErr w:type="spellEnd"/>
            <w:r>
              <w:t xml:space="preserve"> de Nacimiento:</w:t>
            </w:r>
          </w:p>
        </w:tc>
        <w:tc>
          <w:tcPr>
            <w:tcW w:w="2635" w:type="dxa"/>
            <w:gridSpan w:val="2"/>
            <w:vAlign w:val="center"/>
          </w:tcPr>
          <w:p w14:paraId="7A431C83" w14:textId="77777777" w:rsidR="009813CD" w:rsidRPr="00D02133" w:rsidRDefault="00AC2C3B" w:rsidP="003F293C">
            <w:r>
              <w:t xml:space="preserve">Hombre o </w:t>
            </w:r>
            <w:proofErr w:type="spellStart"/>
            <w:r>
              <w:t>Mujer</w:t>
            </w:r>
            <w:proofErr w:type="spellEnd"/>
            <w:r w:rsidR="003F293C">
              <w:t>:</w:t>
            </w:r>
          </w:p>
        </w:tc>
      </w:tr>
      <w:tr w:rsidR="00532E88" w14:paraId="75C0AF8E" w14:textId="77777777" w:rsidTr="003F293C">
        <w:trPr>
          <w:cantSplit/>
          <w:trHeight w:hRule="exact" w:val="288"/>
        </w:trPr>
        <w:tc>
          <w:tcPr>
            <w:tcW w:w="2880" w:type="dxa"/>
            <w:gridSpan w:val="3"/>
            <w:vAlign w:val="center"/>
          </w:tcPr>
          <w:p w14:paraId="39E1922B" w14:textId="77777777" w:rsidR="00532E88" w:rsidRPr="00D02133" w:rsidRDefault="00AC2C3B" w:rsidP="003F293C">
            <w:proofErr w:type="spellStart"/>
            <w:r>
              <w:t>Telefono</w:t>
            </w:r>
            <w:proofErr w:type="spellEnd"/>
            <w:r>
              <w:t xml:space="preserve"> de </w:t>
            </w:r>
            <w:proofErr w:type="spellStart"/>
            <w:r>
              <w:t>Celular</w:t>
            </w:r>
            <w:proofErr w:type="spellEnd"/>
            <w:r w:rsidR="00532E88">
              <w:t>:</w:t>
            </w:r>
          </w:p>
        </w:tc>
        <w:tc>
          <w:tcPr>
            <w:tcW w:w="2905" w:type="dxa"/>
            <w:gridSpan w:val="7"/>
            <w:vAlign w:val="center"/>
          </w:tcPr>
          <w:p w14:paraId="1DB15B9B" w14:textId="77777777" w:rsidR="00532E88" w:rsidRPr="00D02133" w:rsidRDefault="00AC2C3B" w:rsidP="00AB2EBC">
            <w:proofErr w:type="spellStart"/>
            <w:r>
              <w:t>Telefono</w:t>
            </w:r>
            <w:proofErr w:type="spellEnd"/>
            <w:r>
              <w:t xml:space="preserve"> de </w:t>
            </w:r>
            <w:proofErr w:type="spellStart"/>
            <w:r>
              <w:t>Trabajo</w:t>
            </w:r>
            <w:proofErr w:type="spellEnd"/>
            <w:r w:rsidR="00532E88">
              <w:t>:</w:t>
            </w:r>
          </w:p>
        </w:tc>
        <w:tc>
          <w:tcPr>
            <w:tcW w:w="4525" w:type="dxa"/>
            <w:gridSpan w:val="7"/>
            <w:vAlign w:val="center"/>
          </w:tcPr>
          <w:p w14:paraId="381416EF" w14:textId="77777777" w:rsidR="00532E88" w:rsidRPr="00D02133" w:rsidRDefault="00AC2C3B" w:rsidP="00AC2C3B">
            <w:r>
              <w:t xml:space="preserve">Correo </w:t>
            </w:r>
            <w:proofErr w:type="spellStart"/>
            <w:r>
              <w:t>Electrónico</w:t>
            </w:r>
            <w:proofErr w:type="spellEnd"/>
            <w:r w:rsidR="00532E88">
              <w:t>:</w:t>
            </w:r>
          </w:p>
        </w:tc>
      </w:tr>
      <w:tr w:rsidR="003F293C" w14:paraId="23C00814" w14:textId="77777777" w:rsidTr="00A30651">
        <w:trPr>
          <w:cantSplit/>
          <w:trHeight w:hRule="exact" w:val="288"/>
        </w:trPr>
        <w:tc>
          <w:tcPr>
            <w:tcW w:w="2880" w:type="dxa"/>
            <w:gridSpan w:val="3"/>
            <w:tcBorders>
              <w:bottom w:val="single" w:sz="4" w:space="0" w:color="auto"/>
            </w:tcBorders>
            <w:vAlign w:val="center"/>
          </w:tcPr>
          <w:p w14:paraId="7C1BC787" w14:textId="77777777" w:rsidR="003F293C" w:rsidRDefault="00AC2C3B" w:rsidP="009572C4">
            <w:proofErr w:type="spellStart"/>
            <w:r>
              <w:t>Religión</w:t>
            </w:r>
            <w:proofErr w:type="spellEnd"/>
            <w:r>
              <w:t>:</w:t>
            </w:r>
          </w:p>
          <w:p w14:paraId="50C28A71" w14:textId="77777777" w:rsidR="00AC2C3B" w:rsidRPr="00D02133" w:rsidRDefault="00AC2C3B" w:rsidP="009572C4">
            <w:r>
              <w:t>on</w:t>
            </w:r>
          </w:p>
        </w:tc>
        <w:tc>
          <w:tcPr>
            <w:tcW w:w="3625" w:type="dxa"/>
            <w:gridSpan w:val="8"/>
            <w:tcBorders>
              <w:bottom w:val="single" w:sz="4" w:space="0" w:color="auto"/>
            </w:tcBorders>
            <w:vAlign w:val="center"/>
          </w:tcPr>
          <w:p w14:paraId="5245E964" w14:textId="77777777" w:rsidR="003F293C" w:rsidRPr="00D02133" w:rsidRDefault="00AC2C3B" w:rsidP="009572C4">
            <w:r>
              <w:t>Idioma:</w:t>
            </w:r>
          </w:p>
        </w:tc>
        <w:tc>
          <w:tcPr>
            <w:tcW w:w="3805" w:type="dxa"/>
            <w:gridSpan w:val="6"/>
            <w:tcBorders>
              <w:bottom w:val="single" w:sz="4" w:space="0" w:color="auto"/>
            </w:tcBorders>
            <w:vAlign w:val="center"/>
          </w:tcPr>
          <w:p w14:paraId="5F178116" w14:textId="77777777" w:rsidR="003F293C" w:rsidRPr="00D02133" w:rsidRDefault="003F293C" w:rsidP="00AC2C3B">
            <w:proofErr w:type="spellStart"/>
            <w:r>
              <w:t>E</w:t>
            </w:r>
            <w:r w:rsidR="00AC2C3B">
              <w:t>tnicidad</w:t>
            </w:r>
            <w:proofErr w:type="spellEnd"/>
            <w:r>
              <w:t>:</w:t>
            </w:r>
          </w:p>
        </w:tc>
      </w:tr>
      <w:tr w:rsidR="009622B2" w14:paraId="1E55356D" w14:textId="77777777" w:rsidTr="003F293C">
        <w:trPr>
          <w:cantSplit/>
          <w:trHeight w:hRule="exact" w:val="288"/>
        </w:trPr>
        <w:tc>
          <w:tcPr>
            <w:tcW w:w="2880" w:type="dxa"/>
            <w:gridSpan w:val="3"/>
            <w:vAlign w:val="center"/>
          </w:tcPr>
          <w:p w14:paraId="1902AE00" w14:textId="77777777" w:rsidR="009622B2" w:rsidRPr="00D02133" w:rsidRDefault="00AC2C3B" w:rsidP="00AB2EBC">
            <w:proofErr w:type="spellStart"/>
            <w:r>
              <w:t>Ocupación</w:t>
            </w:r>
            <w:proofErr w:type="spellEnd"/>
            <w:r>
              <w:t>:</w:t>
            </w:r>
          </w:p>
        </w:tc>
        <w:tc>
          <w:tcPr>
            <w:tcW w:w="3625" w:type="dxa"/>
            <w:gridSpan w:val="8"/>
            <w:vAlign w:val="center"/>
          </w:tcPr>
          <w:p w14:paraId="16D9FB76" w14:textId="77777777" w:rsidR="009622B2" w:rsidRPr="00D02133" w:rsidRDefault="00AC2C3B" w:rsidP="00AB2EBC">
            <w:proofErr w:type="spellStart"/>
            <w:r>
              <w:t>Empleador</w:t>
            </w:r>
            <w:proofErr w:type="spellEnd"/>
            <w:r>
              <w:t>:</w:t>
            </w:r>
          </w:p>
        </w:tc>
        <w:tc>
          <w:tcPr>
            <w:tcW w:w="3805" w:type="dxa"/>
            <w:gridSpan w:val="6"/>
            <w:vAlign w:val="center"/>
          </w:tcPr>
          <w:p w14:paraId="43909FF4" w14:textId="77777777" w:rsidR="009622B2" w:rsidRPr="00D02133" w:rsidRDefault="003F293C" w:rsidP="00AB2EBC">
            <w:r>
              <w:t>Handicap:</w:t>
            </w:r>
          </w:p>
        </w:tc>
      </w:tr>
      <w:tr w:rsidR="003F293C" w:rsidRPr="00D02133" w14:paraId="5CA41A3A" w14:textId="77777777" w:rsidTr="00AC2C3B">
        <w:trPr>
          <w:cantSplit/>
          <w:trHeight w:hRule="exact" w:val="288"/>
        </w:trPr>
        <w:tc>
          <w:tcPr>
            <w:tcW w:w="3706" w:type="dxa"/>
            <w:gridSpan w:val="4"/>
            <w:vAlign w:val="center"/>
          </w:tcPr>
          <w:p w14:paraId="45EF4BA6" w14:textId="77777777" w:rsidR="003F293C" w:rsidRPr="00D02133" w:rsidRDefault="00AC2C3B" w:rsidP="009572C4">
            <w:r>
              <w:t>Lugar de Nacimiento:</w:t>
            </w:r>
          </w:p>
        </w:tc>
        <w:tc>
          <w:tcPr>
            <w:tcW w:w="2799" w:type="dxa"/>
            <w:gridSpan w:val="7"/>
            <w:vAlign w:val="center"/>
          </w:tcPr>
          <w:p w14:paraId="0835E9DD" w14:textId="77777777" w:rsidR="003F293C" w:rsidRPr="00D02133" w:rsidRDefault="00AC2C3B" w:rsidP="009572C4">
            <w:r>
              <w:t>Padre Nombre</w:t>
            </w:r>
          </w:p>
        </w:tc>
        <w:tc>
          <w:tcPr>
            <w:tcW w:w="3805" w:type="dxa"/>
            <w:gridSpan w:val="6"/>
            <w:vAlign w:val="center"/>
          </w:tcPr>
          <w:p w14:paraId="17596C80" w14:textId="77777777" w:rsidR="003F293C" w:rsidRPr="00D02133" w:rsidRDefault="00AC2C3B" w:rsidP="009572C4">
            <w:r>
              <w:t>Madre Nombre de Materno:</w:t>
            </w:r>
          </w:p>
        </w:tc>
      </w:tr>
      <w:tr w:rsidR="003F293C" w14:paraId="5D47FBDE" w14:textId="77777777" w:rsidTr="00C017FB">
        <w:trPr>
          <w:cantSplit/>
          <w:trHeight w:val="288"/>
        </w:trPr>
        <w:tc>
          <w:tcPr>
            <w:tcW w:w="2005" w:type="dxa"/>
            <w:gridSpan w:val="2"/>
            <w:vAlign w:val="center"/>
          </w:tcPr>
          <w:p w14:paraId="1E8F17F6" w14:textId="77777777" w:rsidR="003F293C" w:rsidRPr="00D02133" w:rsidRDefault="00AC2C3B" w:rsidP="00AC2C3B">
            <w:r>
              <w:t>¿</w:t>
            </w:r>
            <w:proofErr w:type="spellStart"/>
            <w:r>
              <w:t>Bautiso</w:t>
            </w:r>
            <w:proofErr w:type="spellEnd"/>
            <w:r w:rsidR="00C017FB">
              <w:t xml:space="preserve">?  </w:t>
            </w:r>
            <w:proofErr w:type="spellStart"/>
            <w:r>
              <w:t>Sí</w:t>
            </w:r>
            <w:proofErr w:type="spellEnd"/>
            <w:r w:rsidR="00C017FB">
              <w:t xml:space="preserve">     No    </w:t>
            </w:r>
          </w:p>
        </w:tc>
        <w:tc>
          <w:tcPr>
            <w:tcW w:w="1890" w:type="dxa"/>
            <w:gridSpan w:val="4"/>
            <w:vAlign w:val="center"/>
          </w:tcPr>
          <w:p w14:paraId="7296F9A1" w14:textId="77777777" w:rsidR="003F293C" w:rsidRPr="002C0936" w:rsidRDefault="00AC2C3B" w:rsidP="009572C4">
            <w:proofErr w:type="spellStart"/>
            <w:r>
              <w:t>Fecha</w:t>
            </w:r>
            <w:proofErr w:type="spellEnd"/>
            <w:r w:rsidR="00C017FB">
              <w:t>:</w:t>
            </w:r>
          </w:p>
        </w:tc>
        <w:tc>
          <w:tcPr>
            <w:tcW w:w="3510" w:type="dxa"/>
            <w:gridSpan w:val="8"/>
            <w:vAlign w:val="center"/>
          </w:tcPr>
          <w:p w14:paraId="24F37759" w14:textId="77777777" w:rsidR="003F293C" w:rsidRPr="00EB52A5" w:rsidRDefault="00AC2C3B" w:rsidP="009572C4">
            <w:r>
              <w:t>Nombre de Iglesia:</w:t>
            </w:r>
          </w:p>
        </w:tc>
        <w:tc>
          <w:tcPr>
            <w:tcW w:w="2905" w:type="dxa"/>
            <w:gridSpan w:val="3"/>
            <w:vAlign w:val="center"/>
          </w:tcPr>
          <w:p w14:paraId="2B364D80" w14:textId="77777777" w:rsidR="003F293C" w:rsidRPr="00D02133" w:rsidRDefault="00AC2C3B" w:rsidP="009572C4">
            <w:r>
              <w:t>Ciudad y Estado:</w:t>
            </w:r>
          </w:p>
        </w:tc>
      </w:tr>
      <w:tr w:rsidR="00C017FB" w:rsidRPr="00E9752F" w14:paraId="7D2FA329" w14:textId="77777777" w:rsidTr="009572C4">
        <w:trPr>
          <w:cantSplit/>
          <w:trHeight w:hRule="exact" w:val="317"/>
        </w:trPr>
        <w:tc>
          <w:tcPr>
            <w:tcW w:w="10310" w:type="dxa"/>
            <w:gridSpan w:val="17"/>
            <w:shd w:val="clear" w:color="auto" w:fill="404040" w:themeFill="text1" w:themeFillTint="BF"/>
            <w:vAlign w:val="center"/>
          </w:tcPr>
          <w:p w14:paraId="2D9661B8" w14:textId="77777777" w:rsidR="00C017FB" w:rsidRPr="006D4E43" w:rsidRDefault="00C017FB" w:rsidP="006D4E43">
            <w:pPr>
              <w:pStyle w:val="Heading1"/>
              <w:rPr>
                <w:lang w:val="es-MX"/>
              </w:rPr>
            </w:pPr>
            <w:r w:rsidRPr="006D4E43">
              <w:rPr>
                <w:lang w:val="es-MX"/>
              </w:rPr>
              <w:t>Adult</w:t>
            </w:r>
            <w:r w:rsidR="006D4E43" w:rsidRPr="006D4E43">
              <w:rPr>
                <w:lang w:val="es-MX"/>
              </w:rPr>
              <w:t>os</w:t>
            </w:r>
            <w:r w:rsidRPr="006D4E43">
              <w:rPr>
                <w:lang w:val="es-MX"/>
              </w:rPr>
              <w:t xml:space="preserve"> </w:t>
            </w:r>
            <w:r w:rsidR="006D4E43" w:rsidRPr="006D4E43">
              <w:rPr>
                <w:lang w:val="es-MX"/>
              </w:rPr>
              <w:t>o Información de Esposa</w:t>
            </w:r>
          </w:p>
        </w:tc>
      </w:tr>
      <w:tr w:rsidR="006D4E43" w14:paraId="2480785C" w14:textId="77777777" w:rsidTr="009572C4">
        <w:trPr>
          <w:cantSplit/>
          <w:trHeight w:hRule="exact" w:val="288"/>
        </w:trPr>
        <w:tc>
          <w:tcPr>
            <w:tcW w:w="3805" w:type="dxa"/>
            <w:gridSpan w:val="5"/>
            <w:vAlign w:val="center"/>
          </w:tcPr>
          <w:p w14:paraId="27935B80" w14:textId="77777777" w:rsidR="006D4E43" w:rsidRPr="00D02133" w:rsidRDefault="006D4E43" w:rsidP="009572C4">
            <w:proofErr w:type="spellStart"/>
            <w:r>
              <w:t>Apellido</w:t>
            </w:r>
            <w:proofErr w:type="spellEnd"/>
            <w:r>
              <w:t>:</w:t>
            </w:r>
          </w:p>
        </w:tc>
        <w:tc>
          <w:tcPr>
            <w:tcW w:w="3202" w:type="dxa"/>
            <w:gridSpan w:val="8"/>
            <w:vAlign w:val="center"/>
          </w:tcPr>
          <w:p w14:paraId="5B29FDDD" w14:textId="77777777" w:rsidR="006D4E43" w:rsidRPr="00D02133" w:rsidRDefault="006D4E43" w:rsidP="009572C4">
            <w:r>
              <w:t>Primer Nombre:</w:t>
            </w:r>
          </w:p>
        </w:tc>
        <w:tc>
          <w:tcPr>
            <w:tcW w:w="3303" w:type="dxa"/>
            <w:gridSpan w:val="4"/>
            <w:vAlign w:val="center"/>
          </w:tcPr>
          <w:p w14:paraId="74FCE23F" w14:textId="77777777" w:rsidR="006D4E43" w:rsidRPr="00D02133" w:rsidRDefault="006D4E43" w:rsidP="009572C4">
            <w:r>
              <w:t>Medio Nombre:</w:t>
            </w:r>
          </w:p>
        </w:tc>
      </w:tr>
      <w:tr w:rsidR="006D4E43" w14:paraId="45D61B81" w14:textId="77777777" w:rsidTr="00A30651">
        <w:trPr>
          <w:cantSplit/>
          <w:trHeight w:hRule="exact" w:val="288"/>
        </w:trPr>
        <w:tc>
          <w:tcPr>
            <w:tcW w:w="3805" w:type="dxa"/>
            <w:gridSpan w:val="5"/>
            <w:vAlign w:val="center"/>
          </w:tcPr>
          <w:p w14:paraId="6F96236E" w14:textId="77777777" w:rsidR="006D4E43" w:rsidRPr="00D02133" w:rsidRDefault="006D4E43" w:rsidP="009572C4">
            <w:r>
              <w:t>Estado Marital:</w:t>
            </w:r>
          </w:p>
        </w:tc>
        <w:tc>
          <w:tcPr>
            <w:tcW w:w="3870" w:type="dxa"/>
            <w:gridSpan w:val="10"/>
            <w:vAlign w:val="center"/>
          </w:tcPr>
          <w:p w14:paraId="6DDA3423" w14:textId="77777777" w:rsidR="006D4E43" w:rsidRPr="00D02133" w:rsidRDefault="006D4E43" w:rsidP="009572C4">
            <w:proofErr w:type="spellStart"/>
            <w:r>
              <w:t>Fecha</w:t>
            </w:r>
            <w:proofErr w:type="spellEnd"/>
            <w:r>
              <w:t xml:space="preserve"> de Nacimiento:</w:t>
            </w:r>
          </w:p>
        </w:tc>
        <w:tc>
          <w:tcPr>
            <w:tcW w:w="2635" w:type="dxa"/>
            <w:gridSpan w:val="2"/>
            <w:vAlign w:val="center"/>
          </w:tcPr>
          <w:p w14:paraId="670F023F" w14:textId="77777777" w:rsidR="006D4E43" w:rsidRPr="00D02133" w:rsidRDefault="006D4E43" w:rsidP="009572C4">
            <w:r>
              <w:t xml:space="preserve">Hombre o </w:t>
            </w:r>
            <w:proofErr w:type="spellStart"/>
            <w:r>
              <w:t>Mujer</w:t>
            </w:r>
            <w:proofErr w:type="spellEnd"/>
            <w:r>
              <w:t>:</w:t>
            </w:r>
          </w:p>
        </w:tc>
      </w:tr>
      <w:tr w:rsidR="006D4E43" w14:paraId="0334C0BA" w14:textId="77777777" w:rsidTr="009572C4">
        <w:trPr>
          <w:cantSplit/>
          <w:trHeight w:hRule="exact" w:val="288"/>
        </w:trPr>
        <w:tc>
          <w:tcPr>
            <w:tcW w:w="2880" w:type="dxa"/>
            <w:gridSpan w:val="3"/>
            <w:vAlign w:val="center"/>
          </w:tcPr>
          <w:p w14:paraId="41E9FDED" w14:textId="77777777" w:rsidR="006D4E43" w:rsidRPr="00D02133" w:rsidRDefault="006D4E43" w:rsidP="009572C4">
            <w:proofErr w:type="spellStart"/>
            <w:r>
              <w:t>Telefono</w:t>
            </w:r>
            <w:proofErr w:type="spellEnd"/>
            <w:r>
              <w:t xml:space="preserve"> de </w:t>
            </w:r>
            <w:proofErr w:type="spellStart"/>
            <w:r>
              <w:t>Celular</w:t>
            </w:r>
            <w:proofErr w:type="spellEnd"/>
            <w:r>
              <w:t>:</w:t>
            </w:r>
          </w:p>
        </w:tc>
        <w:tc>
          <w:tcPr>
            <w:tcW w:w="2905" w:type="dxa"/>
            <w:gridSpan w:val="7"/>
            <w:vAlign w:val="center"/>
          </w:tcPr>
          <w:p w14:paraId="48BF53AD" w14:textId="77777777" w:rsidR="006D4E43" w:rsidRPr="00D02133" w:rsidRDefault="006D4E43" w:rsidP="009572C4">
            <w:proofErr w:type="spellStart"/>
            <w:r>
              <w:t>Telefono</w:t>
            </w:r>
            <w:proofErr w:type="spellEnd"/>
            <w:r>
              <w:t xml:space="preserve"> de </w:t>
            </w:r>
            <w:proofErr w:type="spellStart"/>
            <w:r>
              <w:t>Trabajo</w:t>
            </w:r>
            <w:proofErr w:type="spellEnd"/>
            <w:r>
              <w:t>:</w:t>
            </w:r>
          </w:p>
        </w:tc>
        <w:tc>
          <w:tcPr>
            <w:tcW w:w="4525" w:type="dxa"/>
            <w:gridSpan w:val="7"/>
            <w:vAlign w:val="center"/>
          </w:tcPr>
          <w:p w14:paraId="6EF9E0DF" w14:textId="77777777" w:rsidR="006D4E43" w:rsidRPr="00D02133" w:rsidRDefault="006D4E43" w:rsidP="009572C4">
            <w:r>
              <w:t xml:space="preserve">Correo </w:t>
            </w:r>
            <w:proofErr w:type="spellStart"/>
            <w:r>
              <w:t>Electrónico</w:t>
            </w:r>
            <w:proofErr w:type="spellEnd"/>
            <w:r>
              <w:t>:</w:t>
            </w:r>
          </w:p>
        </w:tc>
      </w:tr>
      <w:tr w:rsidR="006D4E43" w14:paraId="5DFFB7D2" w14:textId="77777777" w:rsidTr="00A30651">
        <w:trPr>
          <w:cantSplit/>
          <w:trHeight w:hRule="exact" w:val="288"/>
        </w:trPr>
        <w:tc>
          <w:tcPr>
            <w:tcW w:w="2880" w:type="dxa"/>
            <w:gridSpan w:val="3"/>
            <w:tcBorders>
              <w:bottom w:val="single" w:sz="4" w:space="0" w:color="auto"/>
            </w:tcBorders>
            <w:vAlign w:val="center"/>
          </w:tcPr>
          <w:p w14:paraId="19D260D6" w14:textId="77777777" w:rsidR="006D4E43" w:rsidRDefault="006D4E43" w:rsidP="009572C4">
            <w:proofErr w:type="spellStart"/>
            <w:r>
              <w:t>Religión</w:t>
            </w:r>
            <w:proofErr w:type="spellEnd"/>
            <w:r>
              <w:t>:</w:t>
            </w:r>
          </w:p>
          <w:p w14:paraId="36D9AD3D" w14:textId="77777777" w:rsidR="006D4E43" w:rsidRPr="00D02133" w:rsidRDefault="006D4E43" w:rsidP="009572C4">
            <w:r>
              <w:t>on</w:t>
            </w:r>
          </w:p>
        </w:tc>
        <w:tc>
          <w:tcPr>
            <w:tcW w:w="3625" w:type="dxa"/>
            <w:gridSpan w:val="8"/>
            <w:tcBorders>
              <w:bottom w:val="single" w:sz="4" w:space="0" w:color="auto"/>
            </w:tcBorders>
            <w:vAlign w:val="center"/>
          </w:tcPr>
          <w:p w14:paraId="57D7D02E" w14:textId="77777777" w:rsidR="006D4E43" w:rsidRPr="00D02133" w:rsidRDefault="006D4E43" w:rsidP="009572C4">
            <w:r>
              <w:t>Idioma:</w:t>
            </w:r>
          </w:p>
        </w:tc>
        <w:tc>
          <w:tcPr>
            <w:tcW w:w="3805" w:type="dxa"/>
            <w:gridSpan w:val="6"/>
            <w:tcBorders>
              <w:bottom w:val="single" w:sz="4" w:space="0" w:color="auto"/>
            </w:tcBorders>
            <w:vAlign w:val="center"/>
          </w:tcPr>
          <w:p w14:paraId="0D5A5872" w14:textId="77777777" w:rsidR="006D4E43" w:rsidRPr="00D02133" w:rsidRDefault="006D4E43" w:rsidP="009572C4">
            <w:proofErr w:type="spellStart"/>
            <w:r>
              <w:t>Etnicidad</w:t>
            </w:r>
            <w:proofErr w:type="spellEnd"/>
            <w:r>
              <w:t>:</w:t>
            </w:r>
          </w:p>
        </w:tc>
      </w:tr>
      <w:tr w:rsidR="006D4E43" w14:paraId="1136B931" w14:textId="77777777" w:rsidTr="009572C4">
        <w:trPr>
          <w:cantSplit/>
          <w:trHeight w:hRule="exact" w:val="288"/>
        </w:trPr>
        <w:tc>
          <w:tcPr>
            <w:tcW w:w="2880" w:type="dxa"/>
            <w:gridSpan w:val="3"/>
            <w:vAlign w:val="center"/>
          </w:tcPr>
          <w:p w14:paraId="363BEC26" w14:textId="77777777" w:rsidR="006D4E43" w:rsidRPr="00D02133" w:rsidRDefault="006D4E43" w:rsidP="009572C4">
            <w:proofErr w:type="spellStart"/>
            <w:r>
              <w:t>Ocupación</w:t>
            </w:r>
            <w:proofErr w:type="spellEnd"/>
            <w:r>
              <w:t>:</w:t>
            </w:r>
          </w:p>
        </w:tc>
        <w:tc>
          <w:tcPr>
            <w:tcW w:w="3625" w:type="dxa"/>
            <w:gridSpan w:val="8"/>
            <w:vAlign w:val="center"/>
          </w:tcPr>
          <w:p w14:paraId="33DF471F" w14:textId="77777777" w:rsidR="006D4E43" w:rsidRPr="00D02133" w:rsidRDefault="006D4E43" w:rsidP="009572C4">
            <w:proofErr w:type="spellStart"/>
            <w:r>
              <w:t>Empleador</w:t>
            </w:r>
            <w:proofErr w:type="spellEnd"/>
            <w:r>
              <w:t>:</w:t>
            </w:r>
          </w:p>
        </w:tc>
        <w:tc>
          <w:tcPr>
            <w:tcW w:w="3805" w:type="dxa"/>
            <w:gridSpan w:val="6"/>
            <w:vAlign w:val="center"/>
          </w:tcPr>
          <w:p w14:paraId="17B83785" w14:textId="77777777" w:rsidR="006D4E43" w:rsidRPr="00D02133" w:rsidRDefault="006D4E43" w:rsidP="009572C4">
            <w:r>
              <w:t>Handicap:</w:t>
            </w:r>
          </w:p>
        </w:tc>
      </w:tr>
      <w:tr w:rsidR="006D4E43" w:rsidRPr="00D02133" w14:paraId="7DFED646" w14:textId="77777777" w:rsidTr="009572C4">
        <w:trPr>
          <w:cantSplit/>
          <w:trHeight w:hRule="exact" w:val="288"/>
        </w:trPr>
        <w:tc>
          <w:tcPr>
            <w:tcW w:w="3706" w:type="dxa"/>
            <w:gridSpan w:val="4"/>
            <w:vAlign w:val="center"/>
          </w:tcPr>
          <w:p w14:paraId="7B6B5866" w14:textId="77777777" w:rsidR="006D4E43" w:rsidRPr="00D02133" w:rsidRDefault="006D4E43" w:rsidP="009572C4">
            <w:r>
              <w:t>Lugar de Nacimiento:</w:t>
            </w:r>
          </w:p>
        </w:tc>
        <w:tc>
          <w:tcPr>
            <w:tcW w:w="2799" w:type="dxa"/>
            <w:gridSpan w:val="7"/>
            <w:vAlign w:val="center"/>
          </w:tcPr>
          <w:p w14:paraId="602B4BD2" w14:textId="77777777" w:rsidR="006D4E43" w:rsidRPr="00D02133" w:rsidRDefault="006D4E43" w:rsidP="009572C4">
            <w:r>
              <w:t>Padre Nombre</w:t>
            </w:r>
          </w:p>
        </w:tc>
        <w:tc>
          <w:tcPr>
            <w:tcW w:w="3805" w:type="dxa"/>
            <w:gridSpan w:val="6"/>
            <w:vAlign w:val="center"/>
          </w:tcPr>
          <w:p w14:paraId="7808A069" w14:textId="77777777" w:rsidR="006D4E43" w:rsidRPr="00D02133" w:rsidRDefault="006D4E43" w:rsidP="009572C4">
            <w:r>
              <w:t>Madre Nombre de Materno:</w:t>
            </w:r>
          </w:p>
        </w:tc>
      </w:tr>
      <w:tr w:rsidR="006D4E43" w14:paraId="31D022EC" w14:textId="77777777" w:rsidTr="009572C4">
        <w:trPr>
          <w:cantSplit/>
          <w:trHeight w:val="288"/>
        </w:trPr>
        <w:tc>
          <w:tcPr>
            <w:tcW w:w="2005" w:type="dxa"/>
            <w:gridSpan w:val="2"/>
            <w:vAlign w:val="center"/>
          </w:tcPr>
          <w:p w14:paraId="346F3EA1" w14:textId="77777777" w:rsidR="006D4E43" w:rsidRPr="00D02133" w:rsidRDefault="006D4E43" w:rsidP="009572C4">
            <w:r>
              <w:t>¿</w:t>
            </w:r>
            <w:proofErr w:type="spellStart"/>
            <w:r>
              <w:t>Bautiso</w:t>
            </w:r>
            <w:proofErr w:type="spellEnd"/>
            <w:r>
              <w:t xml:space="preserve">?  </w:t>
            </w:r>
            <w:proofErr w:type="spellStart"/>
            <w:r>
              <w:t>Sí</w:t>
            </w:r>
            <w:proofErr w:type="spellEnd"/>
            <w:r>
              <w:t xml:space="preserve">     No    </w:t>
            </w:r>
          </w:p>
        </w:tc>
        <w:tc>
          <w:tcPr>
            <w:tcW w:w="1890" w:type="dxa"/>
            <w:gridSpan w:val="4"/>
            <w:vAlign w:val="center"/>
          </w:tcPr>
          <w:p w14:paraId="2AC2826D" w14:textId="77777777" w:rsidR="006D4E43" w:rsidRPr="002C0936" w:rsidRDefault="006D4E43" w:rsidP="009572C4">
            <w:proofErr w:type="spellStart"/>
            <w:r>
              <w:t>Fecha</w:t>
            </w:r>
            <w:proofErr w:type="spellEnd"/>
            <w:r>
              <w:t>:</w:t>
            </w:r>
          </w:p>
        </w:tc>
        <w:tc>
          <w:tcPr>
            <w:tcW w:w="3510" w:type="dxa"/>
            <w:gridSpan w:val="8"/>
            <w:vAlign w:val="center"/>
          </w:tcPr>
          <w:p w14:paraId="03126492" w14:textId="77777777" w:rsidR="006D4E43" w:rsidRPr="00EB52A5" w:rsidRDefault="006D4E43" w:rsidP="009572C4">
            <w:r>
              <w:t>Nombre de Iglesia:</w:t>
            </w:r>
          </w:p>
        </w:tc>
        <w:tc>
          <w:tcPr>
            <w:tcW w:w="2905" w:type="dxa"/>
            <w:gridSpan w:val="3"/>
            <w:vAlign w:val="center"/>
          </w:tcPr>
          <w:p w14:paraId="73A8E7C3" w14:textId="77777777" w:rsidR="006D4E43" w:rsidRPr="00D02133" w:rsidRDefault="006D4E43" w:rsidP="009572C4">
            <w:r>
              <w:t>Ciudad y Estado:</w:t>
            </w:r>
          </w:p>
        </w:tc>
      </w:tr>
      <w:tr w:rsidR="00C017FB" w14:paraId="45671C51" w14:textId="77777777" w:rsidTr="009572C4">
        <w:trPr>
          <w:cantSplit/>
          <w:trHeight w:hRule="exact" w:val="317"/>
        </w:trPr>
        <w:tc>
          <w:tcPr>
            <w:tcW w:w="10310" w:type="dxa"/>
            <w:gridSpan w:val="17"/>
            <w:shd w:val="clear" w:color="auto" w:fill="404040" w:themeFill="text1" w:themeFillTint="BF"/>
            <w:vAlign w:val="center"/>
          </w:tcPr>
          <w:p w14:paraId="18D884B0" w14:textId="77777777" w:rsidR="00C017FB" w:rsidRPr="000C0676" w:rsidRDefault="00E661C7" w:rsidP="00E661C7">
            <w:pPr>
              <w:pStyle w:val="Heading1"/>
            </w:pPr>
            <w:r>
              <w:t>Niñ</w:t>
            </w:r>
            <w:r w:rsidR="006D4E43">
              <w:t>o</w:t>
            </w:r>
          </w:p>
        </w:tc>
      </w:tr>
      <w:tr w:rsidR="00C017FB" w14:paraId="08F7BA31" w14:textId="77777777" w:rsidTr="009572C4">
        <w:trPr>
          <w:cantSplit/>
          <w:trHeight w:hRule="exact" w:val="288"/>
        </w:trPr>
        <w:tc>
          <w:tcPr>
            <w:tcW w:w="3805" w:type="dxa"/>
            <w:gridSpan w:val="5"/>
            <w:vAlign w:val="center"/>
          </w:tcPr>
          <w:p w14:paraId="1FB63B1A" w14:textId="77777777" w:rsidR="00C017FB" w:rsidRPr="00D02133" w:rsidRDefault="006D4E43" w:rsidP="009572C4">
            <w:proofErr w:type="spellStart"/>
            <w:r>
              <w:t>Apellido</w:t>
            </w:r>
            <w:proofErr w:type="spellEnd"/>
            <w:r w:rsidR="00C017FB">
              <w:t>:</w:t>
            </w:r>
          </w:p>
        </w:tc>
        <w:tc>
          <w:tcPr>
            <w:tcW w:w="3202" w:type="dxa"/>
            <w:gridSpan w:val="8"/>
            <w:vAlign w:val="center"/>
          </w:tcPr>
          <w:p w14:paraId="2D060899" w14:textId="77777777" w:rsidR="00C017FB" w:rsidRPr="00D02133" w:rsidRDefault="006D4E43" w:rsidP="009572C4">
            <w:r>
              <w:t>Primer Nombre:</w:t>
            </w:r>
          </w:p>
        </w:tc>
        <w:tc>
          <w:tcPr>
            <w:tcW w:w="3303" w:type="dxa"/>
            <w:gridSpan w:val="4"/>
            <w:vAlign w:val="center"/>
          </w:tcPr>
          <w:p w14:paraId="5B84993E" w14:textId="77777777" w:rsidR="00C017FB" w:rsidRPr="00D02133" w:rsidRDefault="006D4E43" w:rsidP="009572C4">
            <w:r>
              <w:t>Medio Nombre</w:t>
            </w:r>
            <w:r w:rsidR="003A1D1D">
              <w:t>:</w:t>
            </w:r>
          </w:p>
        </w:tc>
      </w:tr>
      <w:tr w:rsidR="00C017FB" w14:paraId="79304FAE" w14:textId="77777777" w:rsidTr="009572C4">
        <w:trPr>
          <w:cantSplit/>
          <w:trHeight w:hRule="exact" w:val="288"/>
        </w:trPr>
        <w:tc>
          <w:tcPr>
            <w:tcW w:w="4525" w:type="dxa"/>
            <w:gridSpan w:val="7"/>
            <w:vAlign w:val="center"/>
          </w:tcPr>
          <w:p w14:paraId="22AE9509" w14:textId="77777777" w:rsidR="00C017FB" w:rsidRPr="006D4E43" w:rsidRDefault="006D4E43" w:rsidP="00E661C7">
            <w:pPr>
              <w:rPr>
                <w:lang w:val="es-MX"/>
              </w:rPr>
            </w:pPr>
            <w:r w:rsidRPr="006D4E43">
              <w:rPr>
                <w:lang w:val="es-MX"/>
              </w:rPr>
              <w:t>¿</w:t>
            </w:r>
            <w:r w:rsidR="00E661C7">
              <w:rPr>
                <w:lang w:val="es-MX"/>
              </w:rPr>
              <w:t>Niñ</w:t>
            </w:r>
            <w:r w:rsidR="00AB3973">
              <w:rPr>
                <w:lang w:val="es-MX"/>
              </w:rPr>
              <w:t>o</w:t>
            </w:r>
            <w:r w:rsidRPr="006D4E43">
              <w:rPr>
                <w:lang w:val="es-MX"/>
              </w:rPr>
              <w:t>, Adolescente o Adulto Joven?</w:t>
            </w:r>
          </w:p>
        </w:tc>
        <w:tc>
          <w:tcPr>
            <w:tcW w:w="3150" w:type="dxa"/>
            <w:gridSpan w:val="8"/>
            <w:vAlign w:val="center"/>
          </w:tcPr>
          <w:p w14:paraId="1E984CB1" w14:textId="77777777" w:rsidR="00C017FB" w:rsidRPr="00D02133" w:rsidRDefault="006D4E43" w:rsidP="009572C4">
            <w:proofErr w:type="spellStart"/>
            <w:r>
              <w:t>Fecha</w:t>
            </w:r>
            <w:proofErr w:type="spellEnd"/>
            <w:r>
              <w:t xml:space="preserve"> de Nacimiento:</w:t>
            </w:r>
          </w:p>
        </w:tc>
        <w:tc>
          <w:tcPr>
            <w:tcW w:w="2635" w:type="dxa"/>
            <w:gridSpan w:val="2"/>
            <w:vAlign w:val="center"/>
          </w:tcPr>
          <w:p w14:paraId="53C2F4A5" w14:textId="77777777" w:rsidR="00C017FB" w:rsidRPr="00D02133" w:rsidRDefault="006D4E43" w:rsidP="009572C4">
            <w:r>
              <w:t xml:space="preserve">Hombre o </w:t>
            </w:r>
            <w:proofErr w:type="spellStart"/>
            <w:r>
              <w:t>Mujer</w:t>
            </w:r>
            <w:proofErr w:type="spellEnd"/>
            <w:r>
              <w:t>:</w:t>
            </w:r>
          </w:p>
        </w:tc>
      </w:tr>
      <w:tr w:rsidR="00C017FB" w14:paraId="44D61994" w14:textId="77777777" w:rsidTr="009572C4">
        <w:trPr>
          <w:cantSplit/>
          <w:trHeight w:hRule="exact" w:val="288"/>
        </w:trPr>
        <w:tc>
          <w:tcPr>
            <w:tcW w:w="2880" w:type="dxa"/>
            <w:gridSpan w:val="3"/>
            <w:tcBorders>
              <w:bottom w:val="single" w:sz="4" w:space="0" w:color="auto"/>
            </w:tcBorders>
            <w:vAlign w:val="center"/>
          </w:tcPr>
          <w:p w14:paraId="4D6DBC13" w14:textId="77777777" w:rsidR="00C017FB" w:rsidRPr="00D02133" w:rsidRDefault="006D4E43" w:rsidP="009572C4">
            <w:proofErr w:type="spellStart"/>
            <w:r>
              <w:t>Religión</w:t>
            </w:r>
            <w:proofErr w:type="spellEnd"/>
            <w:r>
              <w:t>:</w:t>
            </w:r>
          </w:p>
        </w:tc>
        <w:tc>
          <w:tcPr>
            <w:tcW w:w="3745" w:type="dxa"/>
            <w:gridSpan w:val="9"/>
            <w:tcBorders>
              <w:bottom w:val="single" w:sz="4" w:space="0" w:color="auto"/>
            </w:tcBorders>
            <w:vAlign w:val="center"/>
          </w:tcPr>
          <w:p w14:paraId="05D4F41B" w14:textId="77777777" w:rsidR="00C017FB" w:rsidRPr="00D02133" w:rsidRDefault="006D4E43" w:rsidP="009572C4">
            <w:r>
              <w:t>Idioma:</w:t>
            </w:r>
          </w:p>
        </w:tc>
        <w:tc>
          <w:tcPr>
            <w:tcW w:w="3685" w:type="dxa"/>
            <w:gridSpan w:val="5"/>
            <w:tcBorders>
              <w:bottom w:val="single" w:sz="4" w:space="0" w:color="auto"/>
            </w:tcBorders>
            <w:vAlign w:val="center"/>
          </w:tcPr>
          <w:p w14:paraId="55A5630F" w14:textId="77777777" w:rsidR="00C017FB" w:rsidRPr="00D02133" w:rsidRDefault="006D4E43" w:rsidP="009572C4">
            <w:proofErr w:type="spellStart"/>
            <w:r>
              <w:t>Etnicidad</w:t>
            </w:r>
            <w:proofErr w:type="spellEnd"/>
            <w:r>
              <w:t>:</w:t>
            </w:r>
          </w:p>
        </w:tc>
      </w:tr>
      <w:tr w:rsidR="00C017FB" w:rsidRPr="00D02133" w14:paraId="47CDB2DE" w14:textId="77777777" w:rsidTr="006D4E43">
        <w:trPr>
          <w:cantSplit/>
          <w:trHeight w:hRule="exact" w:val="288"/>
        </w:trPr>
        <w:tc>
          <w:tcPr>
            <w:tcW w:w="3706" w:type="dxa"/>
            <w:gridSpan w:val="4"/>
            <w:vAlign w:val="center"/>
          </w:tcPr>
          <w:p w14:paraId="64A02884" w14:textId="77777777" w:rsidR="00C017FB" w:rsidRPr="00D02133" w:rsidRDefault="006D4E43" w:rsidP="009572C4">
            <w:r>
              <w:t>Lugar de Nacimiento:</w:t>
            </w:r>
          </w:p>
        </w:tc>
        <w:tc>
          <w:tcPr>
            <w:tcW w:w="2799" w:type="dxa"/>
            <w:gridSpan w:val="7"/>
            <w:vAlign w:val="center"/>
          </w:tcPr>
          <w:p w14:paraId="6F3F436A" w14:textId="77777777" w:rsidR="00C017FB" w:rsidRPr="00D02133" w:rsidRDefault="006D4E43" w:rsidP="009572C4">
            <w:r>
              <w:t>Padre Nombre</w:t>
            </w:r>
          </w:p>
        </w:tc>
        <w:tc>
          <w:tcPr>
            <w:tcW w:w="3805" w:type="dxa"/>
            <w:gridSpan w:val="6"/>
            <w:vAlign w:val="center"/>
          </w:tcPr>
          <w:p w14:paraId="690A3630" w14:textId="77777777" w:rsidR="00C017FB" w:rsidRPr="00D02133" w:rsidRDefault="006D4E43" w:rsidP="009572C4">
            <w:r>
              <w:t>Madre Nombre de Materno:</w:t>
            </w:r>
          </w:p>
        </w:tc>
      </w:tr>
      <w:tr w:rsidR="00C017FB" w14:paraId="277543C3" w14:textId="77777777" w:rsidTr="00A30651">
        <w:trPr>
          <w:cantSplit/>
          <w:trHeight w:val="288"/>
        </w:trPr>
        <w:tc>
          <w:tcPr>
            <w:tcW w:w="1825" w:type="dxa"/>
            <w:vAlign w:val="center"/>
          </w:tcPr>
          <w:p w14:paraId="3953C9E9" w14:textId="77777777" w:rsidR="00C017FB" w:rsidRPr="00D02133" w:rsidRDefault="006D4E43" w:rsidP="009572C4">
            <w:r>
              <w:t>¿</w:t>
            </w:r>
            <w:proofErr w:type="spellStart"/>
            <w:r>
              <w:t>Bautiso</w:t>
            </w:r>
            <w:proofErr w:type="spellEnd"/>
            <w:r>
              <w:t xml:space="preserve">?  </w:t>
            </w:r>
            <w:proofErr w:type="spellStart"/>
            <w:r>
              <w:t>Sí</w:t>
            </w:r>
            <w:proofErr w:type="spellEnd"/>
            <w:r>
              <w:t xml:space="preserve">     No    </w:t>
            </w:r>
          </w:p>
        </w:tc>
        <w:tc>
          <w:tcPr>
            <w:tcW w:w="2070" w:type="dxa"/>
            <w:gridSpan w:val="5"/>
            <w:vAlign w:val="center"/>
          </w:tcPr>
          <w:p w14:paraId="5E75D2A0" w14:textId="77777777" w:rsidR="00C017FB" w:rsidRPr="002C0936" w:rsidRDefault="006D4E43" w:rsidP="009572C4">
            <w:proofErr w:type="spellStart"/>
            <w:r>
              <w:t>Fecha</w:t>
            </w:r>
            <w:proofErr w:type="spellEnd"/>
            <w:r>
              <w:t>:</w:t>
            </w:r>
          </w:p>
        </w:tc>
        <w:tc>
          <w:tcPr>
            <w:tcW w:w="3510" w:type="dxa"/>
            <w:gridSpan w:val="8"/>
            <w:vAlign w:val="center"/>
          </w:tcPr>
          <w:p w14:paraId="691E1BF0" w14:textId="77777777" w:rsidR="00C017FB" w:rsidRPr="00EB52A5" w:rsidRDefault="006D4E43" w:rsidP="009572C4">
            <w:r>
              <w:t>Nombre de Iglesia:</w:t>
            </w:r>
          </w:p>
        </w:tc>
        <w:tc>
          <w:tcPr>
            <w:tcW w:w="2905" w:type="dxa"/>
            <w:gridSpan w:val="3"/>
            <w:vAlign w:val="center"/>
          </w:tcPr>
          <w:p w14:paraId="4322C1E5" w14:textId="77777777" w:rsidR="00C017FB" w:rsidRPr="00D02133" w:rsidRDefault="006D4E43" w:rsidP="009572C4">
            <w:r>
              <w:t>Ciudad y Estado:</w:t>
            </w:r>
          </w:p>
        </w:tc>
      </w:tr>
      <w:tr w:rsidR="006D4E43" w14:paraId="3F626F63" w14:textId="77777777" w:rsidTr="009572C4">
        <w:trPr>
          <w:cantSplit/>
          <w:trHeight w:hRule="exact" w:val="317"/>
        </w:trPr>
        <w:tc>
          <w:tcPr>
            <w:tcW w:w="10310" w:type="dxa"/>
            <w:gridSpan w:val="17"/>
            <w:shd w:val="clear" w:color="auto" w:fill="404040" w:themeFill="text1" w:themeFillTint="BF"/>
            <w:vAlign w:val="center"/>
          </w:tcPr>
          <w:p w14:paraId="58B553F3" w14:textId="77777777" w:rsidR="006D4E43" w:rsidRPr="000C0676" w:rsidRDefault="00E661C7" w:rsidP="00E661C7">
            <w:pPr>
              <w:pStyle w:val="Heading1"/>
            </w:pPr>
            <w:r>
              <w:t>Niñ</w:t>
            </w:r>
            <w:r w:rsidR="00AB3973">
              <w:t>o</w:t>
            </w:r>
          </w:p>
        </w:tc>
      </w:tr>
      <w:tr w:rsidR="006D4E43" w14:paraId="3556C839" w14:textId="77777777" w:rsidTr="009572C4">
        <w:trPr>
          <w:cantSplit/>
          <w:trHeight w:hRule="exact" w:val="288"/>
        </w:trPr>
        <w:tc>
          <w:tcPr>
            <w:tcW w:w="3805" w:type="dxa"/>
            <w:gridSpan w:val="5"/>
            <w:vAlign w:val="center"/>
          </w:tcPr>
          <w:p w14:paraId="3E580833" w14:textId="77777777" w:rsidR="006D4E43" w:rsidRPr="00D02133" w:rsidRDefault="006D4E43" w:rsidP="009572C4">
            <w:proofErr w:type="spellStart"/>
            <w:r>
              <w:t>Apellido</w:t>
            </w:r>
            <w:proofErr w:type="spellEnd"/>
            <w:r>
              <w:t>:</w:t>
            </w:r>
          </w:p>
        </w:tc>
        <w:tc>
          <w:tcPr>
            <w:tcW w:w="3202" w:type="dxa"/>
            <w:gridSpan w:val="8"/>
            <w:vAlign w:val="center"/>
          </w:tcPr>
          <w:p w14:paraId="523F6132" w14:textId="77777777" w:rsidR="006D4E43" w:rsidRPr="00D02133" w:rsidRDefault="006D4E43" w:rsidP="009572C4">
            <w:r>
              <w:t>Primer Nombre:</w:t>
            </w:r>
          </w:p>
        </w:tc>
        <w:tc>
          <w:tcPr>
            <w:tcW w:w="3303" w:type="dxa"/>
            <w:gridSpan w:val="4"/>
            <w:vAlign w:val="center"/>
          </w:tcPr>
          <w:p w14:paraId="64809EBE" w14:textId="77777777" w:rsidR="006D4E43" w:rsidRPr="00D02133" w:rsidRDefault="003A1D1D" w:rsidP="009572C4">
            <w:r>
              <w:t>Medio Nombre:</w:t>
            </w:r>
          </w:p>
        </w:tc>
      </w:tr>
      <w:tr w:rsidR="006D4E43" w14:paraId="216E9CC5" w14:textId="77777777" w:rsidTr="009572C4">
        <w:trPr>
          <w:cantSplit/>
          <w:trHeight w:hRule="exact" w:val="288"/>
        </w:trPr>
        <w:tc>
          <w:tcPr>
            <w:tcW w:w="4525" w:type="dxa"/>
            <w:gridSpan w:val="7"/>
            <w:vAlign w:val="center"/>
          </w:tcPr>
          <w:p w14:paraId="5D4C0D72" w14:textId="77777777" w:rsidR="006D4E43" w:rsidRPr="006D4E43" w:rsidRDefault="006D4E43" w:rsidP="00E661C7">
            <w:pPr>
              <w:rPr>
                <w:lang w:val="es-MX"/>
              </w:rPr>
            </w:pPr>
            <w:r w:rsidRPr="006D4E43">
              <w:rPr>
                <w:lang w:val="es-MX"/>
              </w:rPr>
              <w:t>¿</w:t>
            </w:r>
            <w:r w:rsidR="00E661C7">
              <w:rPr>
                <w:lang w:val="es-MX"/>
              </w:rPr>
              <w:t>Niñ</w:t>
            </w:r>
            <w:r w:rsidRPr="006D4E43">
              <w:rPr>
                <w:lang w:val="es-MX"/>
              </w:rPr>
              <w:t>o, Adolescente o Adulto Joven?</w:t>
            </w:r>
          </w:p>
        </w:tc>
        <w:tc>
          <w:tcPr>
            <w:tcW w:w="3150" w:type="dxa"/>
            <w:gridSpan w:val="8"/>
            <w:vAlign w:val="center"/>
          </w:tcPr>
          <w:p w14:paraId="49ACA6FB" w14:textId="77777777" w:rsidR="006D4E43" w:rsidRPr="00D02133" w:rsidRDefault="006D4E43" w:rsidP="009572C4">
            <w:proofErr w:type="spellStart"/>
            <w:r>
              <w:t>Fecha</w:t>
            </w:r>
            <w:proofErr w:type="spellEnd"/>
            <w:r>
              <w:t xml:space="preserve"> de Nacimiento:</w:t>
            </w:r>
          </w:p>
        </w:tc>
        <w:tc>
          <w:tcPr>
            <w:tcW w:w="2635" w:type="dxa"/>
            <w:gridSpan w:val="2"/>
            <w:vAlign w:val="center"/>
          </w:tcPr>
          <w:p w14:paraId="7F8EB97B" w14:textId="77777777" w:rsidR="006D4E43" w:rsidRPr="00D02133" w:rsidRDefault="006D4E43" w:rsidP="009572C4">
            <w:r>
              <w:t xml:space="preserve">Hombre o </w:t>
            </w:r>
            <w:proofErr w:type="spellStart"/>
            <w:r>
              <w:t>Mujer</w:t>
            </w:r>
            <w:proofErr w:type="spellEnd"/>
            <w:r>
              <w:t>:</w:t>
            </w:r>
          </w:p>
        </w:tc>
      </w:tr>
      <w:tr w:rsidR="006D4E43" w14:paraId="2FC883F8" w14:textId="77777777" w:rsidTr="009572C4">
        <w:trPr>
          <w:cantSplit/>
          <w:trHeight w:hRule="exact" w:val="288"/>
        </w:trPr>
        <w:tc>
          <w:tcPr>
            <w:tcW w:w="2880" w:type="dxa"/>
            <w:gridSpan w:val="3"/>
            <w:tcBorders>
              <w:bottom w:val="single" w:sz="4" w:space="0" w:color="auto"/>
            </w:tcBorders>
            <w:vAlign w:val="center"/>
          </w:tcPr>
          <w:p w14:paraId="2B80F96D" w14:textId="77777777" w:rsidR="006D4E43" w:rsidRPr="00D02133" w:rsidRDefault="006D4E43" w:rsidP="009572C4">
            <w:proofErr w:type="spellStart"/>
            <w:r>
              <w:t>Religión</w:t>
            </w:r>
            <w:proofErr w:type="spellEnd"/>
            <w:r>
              <w:t>:</w:t>
            </w:r>
          </w:p>
        </w:tc>
        <w:tc>
          <w:tcPr>
            <w:tcW w:w="3745" w:type="dxa"/>
            <w:gridSpan w:val="9"/>
            <w:tcBorders>
              <w:bottom w:val="single" w:sz="4" w:space="0" w:color="auto"/>
            </w:tcBorders>
            <w:vAlign w:val="center"/>
          </w:tcPr>
          <w:p w14:paraId="0DED857F" w14:textId="77777777" w:rsidR="006D4E43" w:rsidRPr="00D02133" w:rsidRDefault="006D4E43" w:rsidP="009572C4">
            <w:r>
              <w:t>Idioma:</w:t>
            </w:r>
          </w:p>
        </w:tc>
        <w:tc>
          <w:tcPr>
            <w:tcW w:w="3685" w:type="dxa"/>
            <w:gridSpan w:val="5"/>
            <w:tcBorders>
              <w:bottom w:val="single" w:sz="4" w:space="0" w:color="auto"/>
            </w:tcBorders>
            <w:vAlign w:val="center"/>
          </w:tcPr>
          <w:p w14:paraId="6C2703C5" w14:textId="77777777" w:rsidR="006D4E43" w:rsidRPr="00D02133" w:rsidRDefault="006D4E43" w:rsidP="009572C4">
            <w:proofErr w:type="spellStart"/>
            <w:r>
              <w:t>Etnicidad</w:t>
            </w:r>
            <w:proofErr w:type="spellEnd"/>
            <w:r>
              <w:t>:</w:t>
            </w:r>
          </w:p>
        </w:tc>
      </w:tr>
      <w:tr w:rsidR="006D4E43" w:rsidRPr="00D02133" w14:paraId="3B591765" w14:textId="77777777" w:rsidTr="009572C4">
        <w:trPr>
          <w:cantSplit/>
          <w:trHeight w:hRule="exact" w:val="288"/>
        </w:trPr>
        <w:tc>
          <w:tcPr>
            <w:tcW w:w="3706" w:type="dxa"/>
            <w:gridSpan w:val="4"/>
            <w:vAlign w:val="center"/>
          </w:tcPr>
          <w:p w14:paraId="3A7B8E0C" w14:textId="77777777" w:rsidR="006D4E43" w:rsidRPr="00D02133" w:rsidRDefault="006D4E43" w:rsidP="009572C4">
            <w:r>
              <w:t>Lugar de Nacimiento:</w:t>
            </w:r>
          </w:p>
        </w:tc>
        <w:tc>
          <w:tcPr>
            <w:tcW w:w="2799" w:type="dxa"/>
            <w:gridSpan w:val="7"/>
            <w:vAlign w:val="center"/>
          </w:tcPr>
          <w:p w14:paraId="31052ABE" w14:textId="77777777" w:rsidR="006D4E43" w:rsidRPr="00D02133" w:rsidRDefault="006D4E43" w:rsidP="009572C4">
            <w:r>
              <w:t>Padre Nombre</w:t>
            </w:r>
          </w:p>
        </w:tc>
        <w:tc>
          <w:tcPr>
            <w:tcW w:w="3805" w:type="dxa"/>
            <w:gridSpan w:val="6"/>
            <w:vAlign w:val="center"/>
          </w:tcPr>
          <w:p w14:paraId="2E458055" w14:textId="77777777" w:rsidR="006D4E43" w:rsidRPr="00D02133" w:rsidRDefault="006D4E43" w:rsidP="009572C4">
            <w:r>
              <w:t>Madre Nombre de Materno:</w:t>
            </w:r>
          </w:p>
        </w:tc>
      </w:tr>
      <w:tr w:rsidR="006D4E43" w14:paraId="702D7781" w14:textId="77777777" w:rsidTr="00A30651">
        <w:trPr>
          <w:cantSplit/>
          <w:trHeight w:val="288"/>
        </w:trPr>
        <w:tc>
          <w:tcPr>
            <w:tcW w:w="1825" w:type="dxa"/>
            <w:vAlign w:val="center"/>
          </w:tcPr>
          <w:p w14:paraId="63E3415A" w14:textId="77777777" w:rsidR="006D4E43" w:rsidRPr="00D02133" w:rsidRDefault="006D4E43" w:rsidP="009572C4">
            <w:r>
              <w:t>¿</w:t>
            </w:r>
            <w:proofErr w:type="spellStart"/>
            <w:r>
              <w:t>Bautiso</w:t>
            </w:r>
            <w:proofErr w:type="spellEnd"/>
            <w:r>
              <w:t xml:space="preserve">?  </w:t>
            </w:r>
            <w:proofErr w:type="spellStart"/>
            <w:r>
              <w:t>Sí</w:t>
            </w:r>
            <w:proofErr w:type="spellEnd"/>
            <w:r>
              <w:t xml:space="preserve">     No    </w:t>
            </w:r>
          </w:p>
        </w:tc>
        <w:tc>
          <w:tcPr>
            <w:tcW w:w="2070" w:type="dxa"/>
            <w:gridSpan w:val="5"/>
            <w:vAlign w:val="center"/>
          </w:tcPr>
          <w:p w14:paraId="204EF45C" w14:textId="77777777" w:rsidR="006D4E43" w:rsidRPr="002C0936" w:rsidRDefault="006D4E43" w:rsidP="009572C4">
            <w:proofErr w:type="spellStart"/>
            <w:r>
              <w:t>Fecha</w:t>
            </w:r>
            <w:proofErr w:type="spellEnd"/>
            <w:r>
              <w:t>:</w:t>
            </w:r>
          </w:p>
        </w:tc>
        <w:tc>
          <w:tcPr>
            <w:tcW w:w="3510" w:type="dxa"/>
            <w:gridSpan w:val="8"/>
            <w:vAlign w:val="center"/>
          </w:tcPr>
          <w:p w14:paraId="10013F06" w14:textId="77777777" w:rsidR="006D4E43" w:rsidRPr="00EB52A5" w:rsidRDefault="006D4E43" w:rsidP="009572C4">
            <w:r>
              <w:t>Nombre de Iglesia:</w:t>
            </w:r>
          </w:p>
        </w:tc>
        <w:tc>
          <w:tcPr>
            <w:tcW w:w="2905" w:type="dxa"/>
            <w:gridSpan w:val="3"/>
            <w:vAlign w:val="center"/>
          </w:tcPr>
          <w:p w14:paraId="1ADB753D" w14:textId="77777777" w:rsidR="006D4E43" w:rsidRPr="00D02133" w:rsidRDefault="006D4E43" w:rsidP="009572C4">
            <w:r>
              <w:t>Ciudad y Estado:</w:t>
            </w:r>
          </w:p>
        </w:tc>
      </w:tr>
      <w:tr w:rsidR="006D4E43" w14:paraId="2DCEE6F5" w14:textId="77777777" w:rsidTr="009572C4">
        <w:trPr>
          <w:cantSplit/>
          <w:trHeight w:hRule="exact" w:val="317"/>
        </w:trPr>
        <w:tc>
          <w:tcPr>
            <w:tcW w:w="10310" w:type="dxa"/>
            <w:gridSpan w:val="17"/>
            <w:shd w:val="clear" w:color="auto" w:fill="404040" w:themeFill="text1" w:themeFillTint="BF"/>
            <w:vAlign w:val="center"/>
          </w:tcPr>
          <w:p w14:paraId="1B4E819B" w14:textId="77777777" w:rsidR="006D4E43" w:rsidRPr="000C0676" w:rsidRDefault="00E661C7" w:rsidP="00E661C7">
            <w:pPr>
              <w:pStyle w:val="Heading1"/>
            </w:pPr>
            <w:r>
              <w:t>Niñ</w:t>
            </w:r>
            <w:r w:rsidR="006D4E43">
              <w:t>o</w:t>
            </w:r>
          </w:p>
        </w:tc>
      </w:tr>
      <w:tr w:rsidR="006D4E43" w14:paraId="0B9DEE69" w14:textId="77777777" w:rsidTr="009572C4">
        <w:trPr>
          <w:cantSplit/>
          <w:trHeight w:hRule="exact" w:val="288"/>
        </w:trPr>
        <w:tc>
          <w:tcPr>
            <w:tcW w:w="3805" w:type="dxa"/>
            <w:gridSpan w:val="5"/>
            <w:vAlign w:val="center"/>
          </w:tcPr>
          <w:p w14:paraId="757F2210" w14:textId="77777777" w:rsidR="006D4E43" w:rsidRPr="00D02133" w:rsidRDefault="006D4E43" w:rsidP="009572C4">
            <w:proofErr w:type="spellStart"/>
            <w:r>
              <w:t>Apellido</w:t>
            </w:r>
            <w:proofErr w:type="spellEnd"/>
            <w:r>
              <w:t>:</w:t>
            </w:r>
          </w:p>
        </w:tc>
        <w:tc>
          <w:tcPr>
            <w:tcW w:w="3202" w:type="dxa"/>
            <w:gridSpan w:val="8"/>
            <w:vAlign w:val="center"/>
          </w:tcPr>
          <w:p w14:paraId="294AB095" w14:textId="77777777" w:rsidR="006D4E43" w:rsidRPr="00D02133" w:rsidRDefault="006D4E43" w:rsidP="009572C4">
            <w:r>
              <w:t>Primer Nombre:</w:t>
            </w:r>
          </w:p>
        </w:tc>
        <w:tc>
          <w:tcPr>
            <w:tcW w:w="3303" w:type="dxa"/>
            <w:gridSpan w:val="4"/>
            <w:vAlign w:val="center"/>
          </w:tcPr>
          <w:p w14:paraId="316505D8" w14:textId="77777777" w:rsidR="006D4E43" w:rsidRPr="00D02133" w:rsidRDefault="003A1D1D" w:rsidP="009572C4">
            <w:r>
              <w:t>Medio Nombre:</w:t>
            </w:r>
          </w:p>
        </w:tc>
      </w:tr>
      <w:tr w:rsidR="006D4E43" w14:paraId="1FEAABCD" w14:textId="77777777" w:rsidTr="009572C4">
        <w:trPr>
          <w:cantSplit/>
          <w:trHeight w:hRule="exact" w:val="288"/>
        </w:trPr>
        <w:tc>
          <w:tcPr>
            <w:tcW w:w="4525" w:type="dxa"/>
            <w:gridSpan w:val="7"/>
            <w:vAlign w:val="center"/>
          </w:tcPr>
          <w:p w14:paraId="44CFFBCD" w14:textId="77777777" w:rsidR="006D4E43" w:rsidRPr="006D4E43" w:rsidRDefault="00E661C7" w:rsidP="00E661C7">
            <w:pPr>
              <w:rPr>
                <w:lang w:val="es-MX"/>
              </w:rPr>
            </w:pPr>
            <w:r>
              <w:rPr>
                <w:lang w:val="es-MX"/>
              </w:rPr>
              <w:t>¿Niñ</w:t>
            </w:r>
            <w:r w:rsidR="006D4E43" w:rsidRPr="006D4E43">
              <w:rPr>
                <w:lang w:val="es-MX"/>
              </w:rPr>
              <w:t>o, Adolescente o Adulto Joven?</w:t>
            </w:r>
          </w:p>
        </w:tc>
        <w:tc>
          <w:tcPr>
            <w:tcW w:w="3150" w:type="dxa"/>
            <w:gridSpan w:val="8"/>
            <w:vAlign w:val="center"/>
          </w:tcPr>
          <w:p w14:paraId="79FBB026" w14:textId="77777777" w:rsidR="006D4E43" w:rsidRPr="00D02133" w:rsidRDefault="006D4E43" w:rsidP="009572C4">
            <w:proofErr w:type="spellStart"/>
            <w:r>
              <w:t>Fecha</w:t>
            </w:r>
            <w:proofErr w:type="spellEnd"/>
            <w:r>
              <w:t xml:space="preserve"> de Nacimiento:</w:t>
            </w:r>
          </w:p>
        </w:tc>
        <w:tc>
          <w:tcPr>
            <w:tcW w:w="2635" w:type="dxa"/>
            <w:gridSpan w:val="2"/>
            <w:vAlign w:val="center"/>
          </w:tcPr>
          <w:p w14:paraId="47A1A95A" w14:textId="77777777" w:rsidR="006D4E43" w:rsidRPr="00D02133" w:rsidRDefault="006D4E43" w:rsidP="009572C4">
            <w:r>
              <w:t xml:space="preserve">Hombre o </w:t>
            </w:r>
            <w:proofErr w:type="spellStart"/>
            <w:r>
              <w:t>Mujer</w:t>
            </w:r>
            <w:proofErr w:type="spellEnd"/>
            <w:r>
              <w:t>:</w:t>
            </w:r>
          </w:p>
        </w:tc>
      </w:tr>
      <w:tr w:rsidR="006D4E43" w14:paraId="3E1ADD0F" w14:textId="77777777" w:rsidTr="009572C4">
        <w:trPr>
          <w:cantSplit/>
          <w:trHeight w:hRule="exact" w:val="288"/>
        </w:trPr>
        <w:tc>
          <w:tcPr>
            <w:tcW w:w="2880" w:type="dxa"/>
            <w:gridSpan w:val="3"/>
            <w:tcBorders>
              <w:bottom w:val="single" w:sz="4" w:space="0" w:color="auto"/>
            </w:tcBorders>
            <w:vAlign w:val="center"/>
          </w:tcPr>
          <w:p w14:paraId="08CDA39A" w14:textId="77777777" w:rsidR="006D4E43" w:rsidRPr="00D02133" w:rsidRDefault="006D4E43" w:rsidP="009572C4">
            <w:proofErr w:type="spellStart"/>
            <w:r>
              <w:t>Religión</w:t>
            </w:r>
            <w:proofErr w:type="spellEnd"/>
            <w:r>
              <w:t>:</w:t>
            </w:r>
          </w:p>
        </w:tc>
        <w:tc>
          <w:tcPr>
            <w:tcW w:w="3745" w:type="dxa"/>
            <w:gridSpan w:val="9"/>
            <w:tcBorders>
              <w:bottom w:val="single" w:sz="4" w:space="0" w:color="auto"/>
            </w:tcBorders>
            <w:vAlign w:val="center"/>
          </w:tcPr>
          <w:p w14:paraId="540A1366" w14:textId="77777777" w:rsidR="006D4E43" w:rsidRPr="00D02133" w:rsidRDefault="006D4E43" w:rsidP="009572C4">
            <w:r>
              <w:t>Idioma:</w:t>
            </w:r>
          </w:p>
        </w:tc>
        <w:tc>
          <w:tcPr>
            <w:tcW w:w="3685" w:type="dxa"/>
            <w:gridSpan w:val="5"/>
            <w:tcBorders>
              <w:bottom w:val="single" w:sz="4" w:space="0" w:color="auto"/>
            </w:tcBorders>
            <w:vAlign w:val="center"/>
          </w:tcPr>
          <w:p w14:paraId="219722B2" w14:textId="77777777" w:rsidR="006D4E43" w:rsidRPr="00D02133" w:rsidRDefault="006D4E43" w:rsidP="009572C4">
            <w:proofErr w:type="spellStart"/>
            <w:r>
              <w:t>Etnicidad</w:t>
            </w:r>
            <w:proofErr w:type="spellEnd"/>
            <w:r>
              <w:t>:</w:t>
            </w:r>
          </w:p>
        </w:tc>
      </w:tr>
      <w:tr w:rsidR="006D4E43" w:rsidRPr="00D02133" w14:paraId="5C52CC0A" w14:textId="77777777" w:rsidTr="009572C4">
        <w:trPr>
          <w:cantSplit/>
          <w:trHeight w:hRule="exact" w:val="288"/>
        </w:trPr>
        <w:tc>
          <w:tcPr>
            <w:tcW w:w="3706" w:type="dxa"/>
            <w:gridSpan w:val="4"/>
            <w:vAlign w:val="center"/>
          </w:tcPr>
          <w:p w14:paraId="279F4C7C" w14:textId="77777777" w:rsidR="006D4E43" w:rsidRPr="00D02133" w:rsidRDefault="006D4E43" w:rsidP="009572C4">
            <w:r>
              <w:t>Lugar de Nacimiento:</w:t>
            </w:r>
          </w:p>
        </w:tc>
        <w:tc>
          <w:tcPr>
            <w:tcW w:w="2799" w:type="dxa"/>
            <w:gridSpan w:val="7"/>
            <w:vAlign w:val="center"/>
          </w:tcPr>
          <w:p w14:paraId="25460831" w14:textId="77777777" w:rsidR="006D4E43" w:rsidRPr="00D02133" w:rsidRDefault="006D4E43" w:rsidP="009572C4">
            <w:r>
              <w:t>Padre Nombre</w:t>
            </w:r>
          </w:p>
        </w:tc>
        <w:tc>
          <w:tcPr>
            <w:tcW w:w="3805" w:type="dxa"/>
            <w:gridSpan w:val="6"/>
            <w:vAlign w:val="center"/>
          </w:tcPr>
          <w:p w14:paraId="0AB4FCCC" w14:textId="77777777" w:rsidR="006D4E43" w:rsidRPr="00D02133" w:rsidRDefault="006D4E43" w:rsidP="009572C4">
            <w:r>
              <w:t>Madre Nombre de Materno:</w:t>
            </w:r>
          </w:p>
        </w:tc>
      </w:tr>
      <w:tr w:rsidR="006D4E43" w14:paraId="329D37B0" w14:textId="77777777" w:rsidTr="00A30651">
        <w:trPr>
          <w:cantSplit/>
          <w:trHeight w:val="288"/>
        </w:trPr>
        <w:tc>
          <w:tcPr>
            <w:tcW w:w="1825" w:type="dxa"/>
            <w:vAlign w:val="center"/>
          </w:tcPr>
          <w:p w14:paraId="6F6A82BB" w14:textId="77777777" w:rsidR="006D4E43" w:rsidRPr="00D02133" w:rsidRDefault="006D4E43" w:rsidP="009572C4">
            <w:r>
              <w:t>¿</w:t>
            </w:r>
            <w:proofErr w:type="spellStart"/>
            <w:r>
              <w:t>Bautiso</w:t>
            </w:r>
            <w:proofErr w:type="spellEnd"/>
            <w:r>
              <w:t xml:space="preserve">?  </w:t>
            </w:r>
            <w:proofErr w:type="spellStart"/>
            <w:r>
              <w:t>Sí</w:t>
            </w:r>
            <w:proofErr w:type="spellEnd"/>
            <w:r>
              <w:t xml:space="preserve">     No    </w:t>
            </w:r>
          </w:p>
        </w:tc>
        <w:tc>
          <w:tcPr>
            <w:tcW w:w="2070" w:type="dxa"/>
            <w:gridSpan w:val="5"/>
            <w:vAlign w:val="center"/>
          </w:tcPr>
          <w:p w14:paraId="64263DBC" w14:textId="77777777" w:rsidR="006D4E43" w:rsidRPr="002C0936" w:rsidRDefault="006D4E43" w:rsidP="009572C4">
            <w:proofErr w:type="spellStart"/>
            <w:r>
              <w:t>Fecha</w:t>
            </w:r>
            <w:proofErr w:type="spellEnd"/>
            <w:r>
              <w:t>:</w:t>
            </w:r>
          </w:p>
        </w:tc>
        <w:tc>
          <w:tcPr>
            <w:tcW w:w="3510" w:type="dxa"/>
            <w:gridSpan w:val="8"/>
            <w:vAlign w:val="center"/>
          </w:tcPr>
          <w:p w14:paraId="2A1B549A" w14:textId="77777777" w:rsidR="006D4E43" w:rsidRPr="00EB52A5" w:rsidRDefault="006D4E43" w:rsidP="009572C4">
            <w:r>
              <w:t>Nombre de Iglesia:</w:t>
            </w:r>
          </w:p>
        </w:tc>
        <w:tc>
          <w:tcPr>
            <w:tcW w:w="2905" w:type="dxa"/>
            <w:gridSpan w:val="3"/>
            <w:vAlign w:val="center"/>
          </w:tcPr>
          <w:p w14:paraId="758962B9" w14:textId="77777777" w:rsidR="006D4E43" w:rsidRPr="00D02133" w:rsidRDefault="006D4E43" w:rsidP="009572C4">
            <w:r>
              <w:t>Ciudad y Estado:</w:t>
            </w:r>
          </w:p>
        </w:tc>
      </w:tr>
      <w:tr w:rsidR="000077BD" w:rsidRPr="00E9752F" w14:paraId="208463A5" w14:textId="77777777" w:rsidTr="00F376C8">
        <w:trPr>
          <w:cantSplit/>
          <w:trHeight w:hRule="exact" w:val="317"/>
        </w:trPr>
        <w:tc>
          <w:tcPr>
            <w:tcW w:w="10310" w:type="dxa"/>
            <w:gridSpan w:val="17"/>
            <w:shd w:val="clear" w:color="auto" w:fill="404040" w:themeFill="text1" w:themeFillTint="BF"/>
            <w:vAlign w:val="center"/>
          </w:tcPr>
          <w:p w14:paraId="546E24BE" w14:textId="595E9BA0" w:rsidR="000077BD" w:rsidRPr="006D4E43" w:rsidRDefault="006D4E43" w:rsidP="00C017FB">
            <w:pPr>
              <w:pStyle w:val="Heading1"/>
              <w:jc w:val="center"/>
              <w:rPr>
                <w:lang w:val="es-MX"/>
              </w:rPr>
            </w:pPr>
            <w:r w:rsidRPr="006D4E43">
              <w:rPr>
                <w:lang w:val="es-MX"/>
              </w:rPr>
              <w:t xml:space="preserve">Por favor, completar </w:t>
            </w:r>
            <w:r w:rsidR="00410575">
              <w:rPr>
                <w:lang w:val="es-MX"/>
              </w:rPr>
              <w:t>parte trasera</w:t>
            </w:r>
            <w:r w:rsidRPr="006D4E43">
              <w:rPr>
                <w:lang w:val="es-MX"/>
              </w:rPr>
              <w:t xml:space="preserve"> si hay m</w:t>
            </w:r>
            <w:r>
              <w:rPr>
                <w:lang w:val="es-MX"/>
              </w:rPr>
              <w:t>ás de tres niños</w:t>
            </w:r>
          </w:p>
        </w:tc>
      </w:tr>
    </w:tbl>
    <w:p w14:paraId="11EF6385" w14:textId="53A558BF" w:rsidR="00415F5F" w:rsidRDefault="00415F5F" w:rsidP="00255746">
      <w:pPr>
        <w:rPr>
          <w:lang w:val="es-MX"/>
        </w:rPr>
      </w:pPr>
    </w:p>
    <w:p w14:paraId="152E457E" w14:textId="77777777" w:rsidR="00410575" w:rsidRDefault="00410575" w:rsidP="00255746">
      <w:pPr>
        <w:rPr>
          <w:lang w:val="es-MX"/>
        </w:rPr>
      </w:pPr>
    </w:p>
    <w:tbl>
      <w:tblPr>
        <w:tblStyle w:val="TableGrid"/>
        <w:tblW w:w="5000" w:type="pct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825"/>
        <w:gridCol w:w="1055"/>
        <w:gridCol w:w="826"/>
        <w:gridCol w:w="99"/>
        <w:gridCol w:w="90"/>
        <w:gridCol w:w="630"/>
        <w:gridCol w:w="1980"/>
        <w:gridCol w:w="120"/>
        <w:gridCol w:w="382"/>
        <w:gridCol w:w="398"/>
        <w:gridCol w:w="270"/>
        <w:gridCol w:w="2635"/>
      </w:tblGrid>
      <w:tr w:rsidR="00410575" w:rsidRPr="000C0676" w14:paraId="5944F6D0" w14:textId="77777777" w:rsidTr="0027592C">
        <w:trPr>
          <w:cantSplit/>
          <w:trHeight w:hRule="exact" w:val="317"/>
        </w:trPr>
        <w:tc>
          <w:tcPr>
            <w:tcW w:w="10310" w:type="dxa"/>
            <w:gridSpan w:val="12"/>
            <w:shd w:val="clear" w:color="auto" w:fill="404040" w:themeFill="text1" w:themeFillTint="BF"/>
            <w:vAlign w:val="center"/>
          </w:tcPr>
          <w:p w14:paraId="669ABCAC" w14:textId="77777777" w:rsidR="00410575" w:rsidRPr="000C0676" w:rsidRDefault="00410575" w:rsidP="0027592C">
            <w:pPr>
              <w:pStyle w:val="Heading1"/>
            </w:pPr>
            <w:r>
              <w:lastRenderedPageBreak/>
              <w:t>Niño</w:t>
            </w:r>
          </w:p>
        </w:tc>
      </w:tr>
      <w:tr w:rsidR="00410575" w:rsidRPr="00D02133" w14:paraId="58846B1E" w14:textId="77777777" w:rsidTr="0027592C">
        <w:trPr>
          <w:cantSplit/>
          <w:trHeight w:hRule="exact" w:val="288"/>
        </w:trPr>
        <w:tc>
          <w:tcPr>
            <w:tcW w:w="3805" w:type="dxa"/>
            <w:gridSpan w:val="4"/>
            <w:vAlign w:val="center"/>
          </w:tcPr>
          <w:p w14:paraId="45BD6BB8" w14:textId="77777777" w:rsidR="00410575" w:rsidRPr="00D02133" w:rsidRDefault="00410575" w:rsidP="0027592C">
            <w:proofErr w:type="spellStart"/>
            <w:r>
              <w:t>Apellido</w:t>
            </w:r>
            <w:proofErr w:type="spellEnd"/>
            <w:r>
              <w:t>:</w:t>
            </w:r>
          </w:p>
        </w:tc>
        <w:tc>
          <w:tcPr>
            <w:tcW w:w="3202" w:type="dxa"/>
            <w:gridSpan w:val="5"/>
            <w:vAlign w:val="center"/>
          </w:tcPr>
          <w:p w14:paraId="0EDA49BD" w14:textId="77777777" w:rsidR="00410575" w:rsidRPr="00D02133" w:rsidRDefault="00410575" w:rsidP="0027592C">
            <w:r>
              <w:t>Primer Nombre:</w:t>
            </w:r>
          </w:p>
        </w:tc>
        <w:tc>
          <w:tcPr>
            <w:tcW w:w="3303" w:type="dxa"/>
            <w:gridSpan w:val="3"/>
            <w:vAlign w:val="center"/>
          </w:tcPr>
          <w:p w14:paraId="674B8D9B" w14:textId="77777777" w:rsidR="00410575" w:rsidRPr="00D02133" w:rsidRDefault="00410575" w:rsidP="0027592C">
            <w:r>
              <w:t>Medio Nombre:</w:t>
            </w:r>
          </w:p>
        </w:tc>
      </w:tr>
      <w:tr w:rsidR="00410575" w:rsidRPr="00D02133" w14:paraId="4274F831" w14:textId="77777777" w:rsidTr="0027592C">
        <w:trPr>
          <w:cantSplit/>
          <w:trHeight w:hRule="exact" w:val="288"/>
        </w:trPr>
        <w:tc>
          <w:tcPr>
            <w:tcW w:w="4525" w:type="dxa"/>
            <w:gridSpan w:val="6"/>
            <w:vAlign w:val="center"/>
          </w:tcPr>
          <w:p w14:paraId="6B0E48BE" w14:textId="77777777" w:rsidR="00410575" w:rsidRPr="006D4E43" w:rsidRDefault="00410575" w:rsidP="0027592C">
            <w:pPr>
              <w:rPr>
                <w:lang w:val="es-MX"/>
              </w:rPr>
            </w:pPr>
            <w:r w:rsidRPr="006D4E43">
              <w:rPr>
                <w:lang w:val="es-MX"/>
              </w:rPr>
              <w:t>¿</w:t>
            </w:r>
            <w:r>
              <w:rPr>
                <w:lang w:val="es-MX"/>
              </w:rPr>
              <w:t>Niño</w:t>
            </w:r>
            <w:r w:rsidRPr="006D4E43">
              <w:rPr>
                <w:lang w:val="es-MX"/>
              </w:rPr>
              <w:t>, Adolescente o Adulto Joven?</w:t>
            </w:r>
          </w:p>
        </w:tc>
        <w:tc>
          <w:tcPr>
            <w:tcW w:w="3150" w:type="dxa"/>
            <w:gridSpan w:val="5"/>
            <w:vAlign w:val="center"/>
          </w:tcPr>
          <w:p w14:paraId="1E09A1FA" w14:textId="77777777" w:rsidR="00410575" w:rsidRPr="00D02133" w:rsidRDefault="00410575" w:rsidP="0027592C">
            <w:proofErr w:type="spellStart"/>
            <w:r>
              <w:t>Fecha</w:t>
            </w:r>
            <w:proofErr w:type="spellEnd"/>
            <w:r>
              <w:t xml:space="preserve"> de Nacimiento:</w:t>
            </w:r>
          </w:p>
        </w:tc>
        <w:tc>
          <w:tcPr>
            <w:tcW w:w="2635" w:type="dxa"/>
            <w:vAlign w:val="center"/>
          </w:tcPr>
          <w:p w14:paraId="7297BE85" w14:textId="77777777" w:rsidR="00410575" w:rsidRPr="00D02133" w:rsidRDefault="00410575" w:rsidP="0027592C">
            <w:r>
              <w:t xml:space="preserve">Hombre o </w:t>
            </w:r>
            <w:proofErr w:type="spellStart"/>
            <w:r>
              <w:t>Mujer</w:t>
            </w:r>
            <w:proofErr w:type="spellEnd"/>
            <w:r>
              <w:t>:</w:t>
            </w:r>
          </w:p>
        </w:tc>
      </w:tr>
      <w:tr w:rsidR="00410575" w:rsidRPr="00D02133" w14:paraId="001AAB71" w14:textId="77777777" w:rsidTr="0027592C">
        <w:trPr>
          <w:cantSplit/>
          <w:trHeight w:hRule="exact" w:val="288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vAlign w:val="center"/>
          </w:tcPr>
          <w:p w14:paraId="1C623DA7" w14:textId="77777777" w:rsidR="00410575" w:rsidRPr="00D02133" w:rsidRDefault="00410575" w:rsidP="0027592C">
            <w:proofErr w:type="spellStart"/>
            <w:r>
              <w:t>Religión</w:t>
            </w:r>
            <w:proofErr w:type="spellEnd"/>
            <w:r>
              <w:t>:</w:t>
            </w:r>
          </w:p>
        </w:tc>
        <w:tc>
          <w:tcPr>
            <w:tcW w:w="3745" w:type="dxa"/>
            <w:gridSpan w:val="6"/>
            <w:tcBorders>
              <w:bottom w:val="single" w:sz="4" w:space="0" w:color="auto"/>
            </w:tcBorders>
            <w:vAlign w:val="center"/>
          </w:tcPr>
          <w:p w14:paraId="7FE3FEF0" w14:textId="77777777" w:rsidR="00410575" w:rsidRPr="00D02133" w:rsidRDefault="00410575" w:rsidP="0027592C">
            <w:r>
              <w:t>Idioma: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  <w:vAlign w:val="center"/>
          </w:tcPr>
          <w:p w14:paraId="68B84422" w14:textId="77777777" w:rsidR="00410575" w:rsidRPr="00D02133" w:rsidRDefault="00410575" w:rsidP="0027592C">
            <w:proofErr w:type="spellStart"/>
            <w:r>
              <w:t>Etnicidad</w:t>
            </w:r>
            <w:proofErr w:type="spellEnd"/>
            <w:r>
              <w:t>:</w:t>
            </w:r>
          </w:p>
        </w:tc>
      </w:tr>
      <w:tr w:rsidR="00410575" w:rsidRPr="00D02133" w14:paraId="37B5C6C1" w14:textId="77777777" w:rsidTr="0027592C">
        <w:trPr>
          <w:cantSplit/>
          <w:trHeight w:hRule="exact" w:val="288"/>
        </w:trPr>
        <w:tc>
          <w:tcPr>
            <w:tcW w:w="3706" w:type="dxa"/>
            <w:gridSpan w:val="3"/>
            <w:vAlign w:val="center"/>
          </w:tcPr>
          <w:p w14:paraId="1A2FAE6C" w14:textId="77777777" w:rsidR="00410575" w:rsidRPr="00D02133" w:rsidRDefault="00410575" w:rsidP="0027592C">
            <w:r>
              <w:t>Lugar de Nacimiento:</w:t>
            </w:r>
          </w:p>
        </w:tc>
        <w:tc>
          <w:tcPr>
            <w:tcW w:w="2799" w:type="dxa"/>
            <w:gridSpan w:val="4"/>
            <w:vAlign w:val="center"/>
          </w:tcPr>
          <w:p w14:paraId="32432AB2" w14:textId="77777777" w:rsidR="00410575" w:rsidRPr="00D02133" w:rsidRDefault="00410575" w:rsidP="0027592C">
            <w:r>
              <w:t>Padre Nombre</w:t>
            </w:r>
          </w:p>
        </w:tc>
        <w:tc>
          <w:tcPr>
            <w:tcW w:w="3805" w:type="dxa"/>
            <w:gridSpan w:val="5"/>
            <w:vAlign w:val="center"/>
          </w:tcPr>
          <w:p w14:paraId="55C9BF1E" w14:textId="77777777" w:rsidR="00410575" w:rsidRPr="00D02133" w:rsidRDefault="00410575" w:rsidP="0027592C">
            <w:r>
              <w:t>Madre Nombre de Materno:</w:t>
            </w:r>
          </w:p>
        </w:tc>
      </w:tr>
      <w:tr w:rsidR="00410575" w:rsidRPr="00D02133" w14:paraId="10A7FA3A" w14:textId="77777777" w:rsidTr="0027592C">
        <w:trPr>
          <w:cantSplit/>
          <w:trHeight w:val="288"/>
        </w:trPr>
        <w:tc>
          <w:tcPr>
            <w:tcW w:w="1825" w:type="dxa"/>
            <w:vAlign w:val="center"/>
          </w:tcPr>
          <w:p w14:paraId="5396A052" w14:textId="77777777" w:rsidR="00410575" w:rsidRPr="00D02133" w:rsidRDefault="00410575" w:rsidP="0027592C">
            <w:r>
              <w:t>¿</w:t>
            </w:r>
            <w:proofErr w:type="spellStart"/>
            <w:r>
              <w:t>Bautiso</w:t>
            </w:r>
            <w:proofErr w:type="spellEnd"/>
            <w:r>
              <w:t xml:space="preserve">?  </w:t>
            </w:r>
            <w:proofErr w:type="spellStart"/>
            <w:r>
              <w:t>Sí</w:t>
            </w:r>
            <w:proofErr w:type="spellEnd"/>
            <w:r>
              <w:t xml:space="preserve">     No    </w:t>
            </w:r>
          </w:p>
        </w:tc>
        <w:tc>
          <w:tcPr>
            <w:tcW w:w="2070" w:type="dxa"/>
            <w:gridSpan w:val="4"/>
            <w:vAlign w:val="center"/>
          </w:tcPr>
          <w:p w14:paraId="54914B32" w14:textId="77777777" w:rsidR="00410575" w:rsidRPr="002C0936" w:rsidRDefault="00410575" w:rsidP="0027592C">
            <w:proofErr w:type="spellStart"/>
            <w:r>
              <w:t>Fecha</w:t>
            </w:r>
            <w:proofErr w:type="spellEnd"/>
            <w:r>
              <w:t>:</w:t>
            </w:r>
          </w:p>
        </w:tc>
        <w:tc>
          <w:tcPr>
            <w:tcW w:w="3510" w:type="dxa"/>
            <w:gridSpan w:val="5"/>
            <w:vAlign w:val="center"/>
          </w:tcPr>
          <w:p w14:paraId="64FE9C19" w14:textId="77777777" w:rsidR="00410575" w:rsidRPr="00EB52A5" w:rsidRDefault="00410575" w:rsidP="0027592C">
            <w:r>
              <w:t>Nombre de Iglesia:</w:t>
            </w:r>
          </w:p>
        </w:tc>
        <w:tc>
          <w:tcPr>
            <w:tcW w:w="2905" w:type="dxa"/>
            <w:gridSpan w:val="2"/>
            <w:vAlign w:val="center"/>
          </w:tcPr>
          <w:p w14:paraId="16B74A3E" w14:textId="77777777" w:rsidR="00410575" w:rsidRPr="00D02133" w:rsidRDefault="00410575" w:rsidP="0027592C">
            <w:r>
              <w:t>Ciudad y Estado:</w:t>
            </w:r>
          </w:p>
        </w:tc>
      </w:tr>
      <w:tr w:rsidR="00410575" w:rsidRPr="000C0676" w14:paraId="3E48329B" w14:textId="77777777" w:rsidTr="0027592C">
        <w:trPr>
          <w:cantSplit/>
          <w:trHeight w:hRule="exact" w:val="317"/>
        </w:trPr>
        <w:tc>
          <w:tcPr>
            <w:tcW w:w="10310" w:type="dxa"/>
            <w:gridSpan w:val="12"/>
            <w:shd w:val="clear" w:color="auto" w:fill="404040" w:themeFill="text1" w:themeFillTint="BF"/>
            <w:vAlign w:val="center"/>
          </w:tcPr>
          <w:p w14:paraId="17374469" w14:textId="77777777" w:rsidR="00410575" w:rsidRPr="000C0676" w:rsidRDefault="00410575" w:rsidP="0027592C">
            <w:pPr>
              <w:pStyle w:val="Heading1"/>
            </w:pPr>
            <w:r>
              <w:t>Niño</w:t>
            </w:r>
          </w:p>
        </w:tc>
      </w:tr>
      <w:tr w:rsidR="00410575" w:rsidRPr="00D02133" w14:paraId="58997E2D" w14:textId="77777777" w:rsidTr="0027592C">
        <w:trPr>
          <w:cantSplit/>
          <w:trHeight w:hRule="exact" w:val="288"/>
        </w:trPr>
        <w:tc>
          <w:tcPr>
            <w:tcW w:w="3805" w:type="dxa"/>
            <w:gridSpan w:val="4"/>
            <w:vAlign w:val="center"/>
          </w:tcPr>
          <w:p w14:paraId="72CA4291" w14:textId="77777777" w:rsidR="00410575" w:rsidRPr="00D02133" w:rsidRDefault="00410575" w:rsidP="0027592C">
            <w:proofErr w:type="spellStart"/>
            <w:r>
              <w:t>Apellido</w:t>
            </w:r>
            <w:proofErr w:type="spellEnd"/>
            <w:r>
              <w:t>:</w:t>
            </w:r>
          </w:p>
        </w:tc>
        <w:tc>
          <w:tcPr>
            <w:tcW w:w="3202" w:type="dxa"/>
            <w:gridSpan w:val="5"/>
            <w:vAlign w:val="center"/>
          </w:tcPr>
          <w:p w14:paraId="5468A1D8" w14:textId="77777777" w:rsidR="00410575" w:rsidRPr="00D02133" w:rsidRDefault="00410575" w:rsidP="0027592C">
            <w:r>
              <w:t>Primer Nombre:</w:t>
            </w:r>
          </w:p>
        </w:tc>
        <w:tc>
          <w:tcPr>
            <w:tcW w:w="3303" w:type="dxa"/>
            <w:gridSpan w:val="3"/>
            <w:vAlign w:val="center"/>
          </w:tcPr>
          <w:p w14:paraId="4D15CE55" w14:textId="77777777" w:rsidR="00410575" w:rsidRPr="00D02133" w:rsidRDefault="00410575" w:rsidP="0027592C">
            <w:r>
              <w:t>Medio Nombre:</w:t>
            </w:r>
          </w:p>
        </w:tc>
      </w:tr>
      <w:tr w:rsidR="00410575" w:rsidRPr="00D02133" w14:paraId="6BB81DE4" w14:textId="77777777" w:rsidTr="0027592C">
        <w:trPr>
          <w:cantSplit/>
          <w:trHeight w:hRule="exact" w:val="288"/>
        </w:trPr>
        <w:tc>
          <w:tcPr>
            <w:tcW w:w="4525" w:type="dxa"/>
            <w:gridSpan w:val="6"/>
            <w:vAlign w:val="center"/>
          </w:tcPr>
          <w:p w14:paraId="138A6263" w14:textId="77777777" w:rsidR="00410575" w:rsidRPr="006D4E43" w:rsidRDefault="00410575" w:rsidP="0027592C">
            <w:pPr>
              <w:rPr>
                <w:lang w:val="es-MX"/>
              </w:rPr>
            </w:pPr>
            <w:r w:rsidRPr="006D4E43">
              <w:rPr>
                <w:lang w:val="es-MX"/>
              </w:rPr>
              <w:t>¿</w:t>
            </w:r>
            <w:r>
              <w:rPr>
                <w:lang w:val="es-MX"/>
              </w:rPr>
              <w:t>Niñ</w:t>
            </w:r>
            <w:r w:rsidRPr="006D4E43">
              <w:rPr>
                <w:lang w:val="es-MX"/>
              </w:rPr>
              <w:t>o, Adolescente o Adulto Joven?</w:t>
            </w:r>
          </w:p>
        </w:tc>
        <w:tc>
          <w:tcPr>
            <w:tcW w:w="3150" w:type="dxa"/>
            <w:gridSpan w:val="5"/>
            <w:vAlign w:val="center"/>
          </w:tcPr>
          <w:p w14:paraId="3EED21DE" w14:textId="77777777" w:rsidR="00410575" w:rsidRPr="00D02133" w:rsidRDefault="00410575" w:rsidP="0027592C">
            <w:proofErr w:type="spellStart"/>
            <w:r>
              <w:t>Fecha</w:t>
            </w:r>
            <w:proofErr w:type="spellEnd"/>
            <w:r>
              <w:t xml:space="preserve"> de Nacimiento:</w:t>
            </w:r>
          </w:p>
        </w:tc>
        <w:tc>
          <w:tcPr>
            <w:tcW w:w="2635" w:type="dxa"/>
            <w:vAlign w:val="center"/>
          </w:tcPr>
          <w:p w14:paraId="2A391A71" w14:textId="77777777" w:rsidR="00410575" w:rsidRPr="00D02133" w:rsidRDefault="00410575" w:rsidP="0027592C">
            <w:r>
              <w:t xml:space="preserve">Hombre o </w:t>
            </w:r>
            <w:proofErr w:type="spellStart"/>
            <w:r>
              <w:t>Mujer</w:t>
            </w:r>
            <w:proofErr w:type="spellEnd"/>
            <w:r>
              <w:t>:</w:t>
            </w:r>
          </w:p>
        </w:tc>
      </w:tr>
      <w:tr w:rsidR="00410575" w:rsidRPr="00D02133" w14:paraId="490EF4ED" w14:textId="77777777" w:rsidTr="0027592C">
        <w:trPr>
          <w:cantSplit/>
          <w:trHeight w:hRule="exact" w:val="288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vAlign w:val="center"/>
          </w:tcPr>
          <w:p w14:paraId="115FA08D" w14:textId="77777777" w:rsidR="00410575" w:rsidRPr="00D02133" w:rsidRDefault="00410575" w:rsidP="0027592C">
            <w:proofErr w:type="spellStart"/>
            <w:r>
              <w:t>Religión</w:t>
            </w:r>
            <w:proofErr w:type="spellEnd"/>
            <w:r>
              <w:t>:</w:t>
            </w:r>
          </w:p>
        </w:tc>
        <w:tc>
          <w:tcPr>
            <w:tcW w:w="3745" w:type="dxa"/>
            <w:gridSpan w:val="6"/>
            <w:tcBorders>
              <w:bottom w:val="single" w:sz="4" w:space="0" w:color="auto"/>
            </w:tcBorders>
            <w:vAlign w:val="center"/>
          </w:tcPr>
          <w:p w14:paraId="1C9F0A48" w14:textId="77777777" w:rsidR="00410575" w:rsidRPr="00D02133" w:rsidRDefault="00410575" w:rsidP="0027592C">
            <w:r>
              <w:t>Idioma: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  <w:vAlign w:val="center"/>
          </w:tcPr>
          <w:p w14:paraId="1C5A2375" w14:textId="77777777" w:rsidR="00410575" w:rsidRPr="00D02133" w:rsidRDefault="00410575" w:rsidP="0027592C">
            <w:proofErr w:type="spellStart"/>
            <w:r>
              <w:t>Etnicidad</w:t>
            </w:r>
            <w:proofErr w:type="spellEnd"/>
            <w:r>
              <w:t>:</w:t>
            </w:r>
          </w:p>
        </w:tc>
      </w:tr>
      <w:tr w:rsidR="00410575" w:rsidRPr="00D02133" w14:paraId="5A818A35" w14:textId="77777777" w:rsidTr="0027592C">
        <w:trPr>
          <w:cantSplit/>
          <w:trHeight w:hRule="exact" w:val="288"/>
        </w:trPr>
        <w:tc>
          <w:tcPr>
            <w:tcW w:w="3706" w:type="dxa"/>
            <w:gridSpan w:val="3"/>
            <w:vAlign w:val="center"/>
          </w:tcPr>
          <w:p w14:paraId="5DD7157E" w14:textId="77777777" w:rsidR="00410575" w:rsidRPr="00D02133" w:rsidRDefault="00410575" w:rsidP="0027592C">
            <w:r>
              <w:t>Lugar de Nacimiento:</w:t>
            </w:r>
          </w:p>
        </w:tc>
        <w:tc>
          <w:tcPr>
            <w:tcW w:w="2799" w:type="dxa"/>
            <w:gridSpan w:val="4"/>
            <w:vAlign w:val="center"/>
          </w:tcPr>
          <w:p w14:paraId="1F60641C" w14:textId="77777777" w:rsidR="00410575" w:rsidRPr="00D02133" w:rsidRDefault="00410575" w:rsidP="0027592C">
            <w:r>
              <w:t>Padre Nombre</w:t>
            </w:r>
          </w:p>
        </w:tc>
        <w:tc>
          <w:tcPr>
            <w:tcW w:w="3805" w:type="dxa"/>
            <w:gridSpan w:val="5"/>
            <w:vAlign w:val="center"/>
          </w:tcPr>
          <w:p w14:paraId="4FED37C6" w14:textId="77777777" w:rsidR="00410575" w:rsidRPr="00D02133" w:rsidRDefault="00410575" w:rsidP="0027592C">
            <w:r>
              <w:t>Madre Nombre de Materno:</w:t>
            </w:r>
          </w:p>
        </w:tc>
      </w:tr>
      <w:tr w:rsidR="00410575" w:rsidRPr="00D02133" w14:paraId="6F0BC598" w14:textId="77777777" w:rsidTr="0027592C">
        <w:trPr>
          <w:cantSplit/>
          <w:trHeight w:val="288"/>
        </w:trPr>
        <w:tc>
          <w:tcPr>
            <w:tcW w:w="1825" w:type="dxa"/>
            <w:vAlign w:val="center"/>
          </w:tcPr>
          <w:p w14:paraId="36A006F2" w14:textId="77777777" w:rsidR="00410575" w:rsidRPr="00D02133" w:rsidRDefault="00410575" w:rsidP="0027592C">
            <w:r>
              <w:t>¿</w:t>
            </w:r>
            <w:proofErr w:type="spellStart"/>
            <w:r>
              <w:t>Bautiso</w:t>
            </w:r>
            <w:proofErr w:type="spellEnd"/>
            <w:r>
              <w:t xml:space="preserve">?  </w:t>
            </w:r>
            <w:proofErr w:type="spellStart"/>
            <w:r>
              <w:t>Sí</w:t>
            </w:r>
            <w:proofErr w:type="spellEnd"/>
            <w:r>
              <w:t xml:space="preserve">     No    </w:t>
            </w:r>
          </w:p>
        </w:tc>
        <w:tc>
          <w:tcPr>
            <w:tcW w:w="2070" w:type="dxa"/>
            <w:gridSpan w:val="4"/>
            <w:vAlign w:val="center"/>
          </w:tcPr>
          <w:p w14:paraId="343736C6" w14:textId="77777777" w:rsidR="00410575" w:rsidRPr="002C0936" w:rsidRDefault="00410575" w:rsidP="0027592C">
            <w:proofErr w:type="spellStart"/>
            <w:r>
              <w:t>Fecha</w:t>
            </w:r>
            <w:proofErr w:type="spellEnd"/>
            <w:r>
              <w:t>:</w:t>
            </w:r>
          </w:p>
        </w:tc>
        <w:tc>
          <w:tcPr>
            <w:tcW w:w="3510" w:type="dxa"/>
            <w:gridSpan w:val="5"/>
            <w:vAlign w:val="center"/>
          </w:tcPr>
          <w:p w14:paraId="453D20FF" w14:textId="77777777" w:rsidR="00410575" w:rsidRPr="00EB52A5" w:rsidRDefault="00410575" w:rsidP="0027592C">
            <w:r>
              <w:t>Nombre de Iglesia:</w:t>
            </w:r>
          </w:p>
        </w:tc>
        <w:tc>
          <w:tcPr>
            <w:tcW w:w="2905" w:type="dxa"/>
            <w:gridSpan w:val="2"/>
            <w:vAlign w:val="center"/>
          </w:tcPr>
          <w:p w14:paraId="5527B306" w14:textId="77777777" w:rsidR="00410575" w:rsidRPr="00D02133" w:rsidRDefault="00410575" w:rsidP="0027592C">
            <w:r>
              <w:t>Ciudad y Estado:</w:t>
            </w:r>
          </w:p>
        </w:tc>
      </w:tr>
      <w:tr w:rsidR="00410575" w:rsidRPr="000C0676" w14:paraId="1E83A4F4" w14:textId="77777777" w:rsidTr="0027592C">
        <w:trPr>
          <w:cantSplit/>
          <w:trHeight w:hRule="exact" w:val="317"/>
        </w:trPr>
        <w:tc>
          <w:tcPr>
            <w:tcW w:w="10310" w:type="dxa"/>
            <w:gridSpan w:val="12"/>
            <w:shd w:val="clear" w:color="auto" w:fill="404040" w:themeFill="text1" w:themeFillTint="BF"/>
            <w:vAlign w:val="center"/>
          </w:tcPr>
          <w:p w14:paraId="31A83EF2" w14:textId="77777777" w:rsidR="00410575" w:rsidRPr="000C0676" w:rsidRDefault="00410575" w:rsidP="0027592C">
            <w:pPr>
              <w:pStyle w:val="Heading1"/>
            </w:pPr>
            <w:r>
              <w:t>Niño</w:t>
            </w:r>
          </w:p>
        </w:tc>
      </w:tr>
      <w:tr w:rsidR="00410575" w:rsidRPr="00D02133" w14:paraId="5B5D1C2B" w14:textId="77777777" w:rsidTr="0027592C">
        <w:trPr>
          <w:cantSplit/>
          <w:trHeight w:hRule="exact" w:val="288"/>
        </w:trPr>
        <w:tc>
          <w:tcPr>
            <w:tcW w:w="3805" w:type="dxa"/>
            <w:gridSpan w:val="4"/>
            <w:vAlign w:val="center"/>
          </w:tcPr>
          <w:p w14:paraId="3B5BF2B7" w14:textId="77777777" w:rsidR="00410575" w:rsidRPr="00D02133" w:rsidRDefault="00410575" w:rsidP="0027592C">
            <w:proofErr w:type="spellStart"/>
            <w:r>
              <w:t>Apellido</w:t>
            </w:r>
            <w:proofErr w:type="spellEnd"/>
            <w:r>
              <w:t>:</w:t>
            </w:r>
          </w:p>
        </w:tc>
        <w:tc>
          <w:tcPr>
            <w:tcW w:w="3202" w:type="dxa"/>
            <w:gridSpan w:val="5"/>
            <w:vAlign w:val="center"/>
          </w:tcPr>
          <w:p w14:paraId="517B3AA9" w14:textId="77777777" w:rsidR="00410575" w:rsidRPr="00D02133" w:rsidRDefault="00410575" w:rsidP="0027592C">
            <w:r>
              <w:t>Primer Nombre:</w:t>
            </w:r>
          </w:p>
        </w:tc>
        <w:tc>
          <w:tcPr>
            <w:tcW w:w="3303" w:type="dxa"/>
            <w:gridSpan w:val="3"/>
            <w:vAlign w:val="center"/>
          </w:tcPr>
          <w:p w14:paraId="7F86399C" w14:textId="77777777" w:rsidR="00410575" w:rsidRPr="00D02133" w:rsidRDefault="00410575" w:rsidP="0027592C">
            <w:r>
              <w:t>Medio Nombre:</w:t>
            </w:r>
          </w:p>
        </w:tc>
      </w:tr>
      <w:tr w:rsidR="00410575" w:rsidRPr="00D02133" w14:paraId="073345C6" w14:textId="77777777" w:rsidTr="0027592C">
        <w:trPr>
          <w:cantSplit/>
          <w:trHeight w:hRule="exact" w:val="288"/>
        </w:trPr>
        <w:tc>
          <w:tcPr>
            <w:tcW w:w="4525" w:type="dxa"/>
            <w:gridSpan w:val="6"/>
            <w:vAlign w:val="center"/>
          </w:tcPr>
          <w:p w14:paraId="1E0E7943" w14:textId="77777777" w:rsidR="00410575" w:rsidRPr="006D4E43" w:rsidRDefault="00410575" w:rsidP="0027592C">
            <w:pPr>
              <w:rPr>
                <w:lang w:val="es-MX"/>
              </w:rPr>
            </w:pPr>
            <w:r>
              <w:rPr>
                <w:lang w:val="es-MX"/>
              </w:rPr>
              <w:t>¿Niñ</w:t>
            </w:r>
            <w:r w:rsidRPr="006D4E43">
              <w:rPr>
                <w:lang w:val="es-MX"/>
              </w:rPr>
              <w:t>o, Adolescente o Adulto Joven?</w:t>
            </w:r>
          </w:p>
        </w:tc>
        <w:tc>
          <w:tcPr>
            <w:tcW w:w="3150" w:type="dxa"/>
            <w:gridSpan w:val="5"/>
            <w:vAlign w:val="center"/>
          </w:tcPr>
          <w:p w14:paraId="2C4EB870" w14:textId="77777777" w:rsidR="00410575" w:rsidRPr="00D02133" w:rsidRDefault="00410575" w:rsidP="0027592C">
            <w:proofErr w:type="spellStart"/>
            <w:r>
              <w:t>Fecha</w:t>
            </w:r>
            <w:proofErr w:type="spellEnd"/>
            <w:r>
              <w:t xml:space="preserve"> de Nacimiento:</w:t>
            </w:r>
          </w:p>
        </w:tc>
        <w:tc>
          <w:tcPr>
            <w:tcW w:w="2635" w:type="dxa"/>
            <w:vAlign w:val="center"/>
          </w:tcPr>
          <w:p w14:paraId="630663E5" w14:textId="77777777" w:rsidR="00410575" w:rsidRPr="00D02133" w:rsidRDefault="00410575" w:rsidP="0027592C">
            <w:r>
              <w:t xml:space="preserve">Hombre o </w:t>
            </w:r>
            <w:proofErr w:type="spellStart"/>
            <w:r>
              <w:t>Mujer</w:t>
            </w:r>
            <w:proofErr w:type="spellEnd"/>
            <w:r>
              <w:t>:</w:t>
            </w:r>
          </w:p>
        </w:tc>
      </w:tr>
      <w:tr w:rsidR="00410575" w:rsidRPr="00D02133" w14:paraId="72759A3D" w14:textId="77777777" w:rsidTr="0027592C">
        <w:trPr>
          <w:cantSplit/>
          <w:trHeight w:hRule="exact" w:val="288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vAlign w:val="center"/>
          </w:tcPr>
          <w:p w14:paraId="550880E4" w14:textId="77777777" w:rsidR="00410575" w:rsidRPr="00D02133" w:rsidRDefault="00410575" w:rsidP="0027592C">
            <w:proofErr w:type="spellStart"/>
            <w:r>
              <w:t>Religión</w:t>
            </w:r>
            <w:proofErr w:type="spellEnd"/>
            <w:r>
              <w:t>:</w:t>
            </w:r>
          </w:p>
        </w:tc>
        <w:tc>
          <w:tcPr>
            <w:tcW w:w="3745" w:type="dxa"/>
            <w:gridSpan w:val="6"/>
            <w:tcBorders>
              <w:bottom w:val="single" w:sz="4" w:space="0" w:color="auto"/>
            </w:tcBorders>
            <w:vAlign w:val="center"/>
          </w:tcPr>
          <w:p w14:paraId="42457B00" w14:textId="77777777" w:rsidR="00410575" w:rsidRPr="00D02133" w:rsidRDefault="00410575" w:rsidP="0027592C">
            <w:r>
              <w:t>Idioma: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  <w:vAlign w:val="center"/>
          </w:tcPr>
          <w:p w14:paraId="7E8C9679" w14:textId="77777777" w:rsidR="00410575" w:rsidRPr="00D02133" w:rsidRDefault="00410575" w:rsidP="0027592C">
            <w:proofErr w:type="spellStart"/>
            <w:r>
              <w:t>Etnicidad</w:t>
            </w:r>
            <w:proofErr w:type="spellEnd"/>
            <w:r>
              <w:t>:</w:t>
            </w:r>
          </w:p>
        </w:tc>
      </w:tr>
      <w:tr w:rsidR="00410575" w:rsidRPr="00D02133" w14:paraId="3A1082E9" w14:textId="77777777" w:rsidTr="0027592C">
        <w:trPr>
          <w:cantSplit/>
          <w:trHeight w:hRule="exact" w:val="288"/>
        </w:trPr>
        <w:tc>
          <w:tcPr>
            <w:tcW w:w="3706" w:type="dxa"/>
            <w:gridSpan w:val="3"/>
            <w:vAlign w:val="center"/>
          </w:tcPr>
          <w:p w14:paraId="24AB00C9" w14:textId="77777777" w:rsidR="00410575" w:rsidRPr="00D02133" w:rsidRDefault="00410575" w:rsidP="0027592C">
            <w:r>
              <w:t>Lugar de Nacimiento:</w:t>
            </w:r>
          </w:p>
        </w:tc>
        <w:tc>
          <w:tcPr>
            <w:tcW w:w="2799" w:type="dxa"/>
            <w:gridSpan w:val="4"/>
            <w:vAlign w:val="center"/>
          </w:tcPr>
          <w:p w14:paraId="4F49E4C7" w14:textId="77777777" w:rsidR="00410575" w:rsidRPr="00D02133" w:rsidRDefault="00410575" w:rsidP="0027592C">
            <w:r>
              <w:t>Padre Nombre</w:t>
            </w:r>
          </w:p>
        </w:tc>
        <w:tc>
          <w:tcPr>
            <w:tcW w:w="3805" w:type="dxa"/>
            <w:gridSpan w:val="5"/>
            <w:vAlign w:val="center"/>
          </w:tcPr>
          <w:p w14:paraId="60DA8440" w14:textId="77777777" w:rsidR="00410575" w:rsidRPr="00D02133" w:rsidRDefault="00410575" w:rsidP="0027592C">
            <w:r>
              <w:t>Madre Nombre de Materno:</w:t>
            </w:r>
          </w:p>
        </w:tc>
      </w:tr>
      <w:tr w:rsidR="00410575" w:rsidRPr="00D02133" w14:paraId="44647410" w14:textId="77777777" w:rsidTr="0027592C">
        <w:trPr>
          <w:cantSplit/>
          <w:trHeight w:val="288"/>
        </w:trPr>
        <w:tc>
          <w:tcPr>
            <w:tcW w:w="1825" w:type="dxa"/>
            <w:vAlign w:val="center"/>
          </w:tcPr>
          <w:p w14:paraId="267B018F" w14:textId="77777777" w:rsidR="00410575" w:rsidRPr="00D02133" w:rsidRDefault="00410575" w:rsidP="0027592C">
            <w:r>
              <w:t>¿</w:t>
            </w:r>
            <w:proofErr w:type="spellStart"/>
            <w:r>
              <w:t>Bautiso</w:t>
            </w:r>
            <w:proofErr w:type="spellEnd"/>
            <w:r>
              <w:t xml:space="preserve">?  </w:t>
            </w:r>
            <w:proofErr w:type="spellStart"/>
            <w:r>
              <w:t>Sí</w:t>
            </w:r>
            <w:proofErr w:type="spellEnd"/>
            <w:r>
              <w:t xml:space="preserve">     No    </w:t>
            </w:r>
          </w:p>
        </w:tc>
        <w:tc>
          <w:tcPr>
            <w:tcW w:w="2070" w:type="dxa"/>
            <w:gridSpan w:val="4"/>
            <w:vAlign w:val="center"/>
          </w:tcPr>
          <w:p w14:paraId="57F7876A" w14:textId="77777777" w:rsidR="00410575" w:rsidRPr="002C0936" w:rsidRDefault="00410575" w:rsidP="0027592C">
            <w:proofErr w:type="spellStart"/>
            <w:r>
              <w:t>Fecha</w:t>
            </w:r>
            <w:proofErr w:type="spellEnd"/>
            <w:r>
              <w:t>:</w:t>
            </w:r>
          </w:p>
        </w:tc>
        <w:tc>
          <w:tcPr>
            <w:tcW w:w="3510" w:type="dxa"/>
            <w:gridSpan w:val="5"/>
            <w:vAlign w:val="center"/>
          </w:tcPr>
          <w:p w14:paraId="4E12DDC0" w14:textId="77777777" w:rsidR="00410575" w:rsidRPr="00EB52A5" w:rsidRDefault="00410575" w:rsidP="0027592C">
            <w:r>
              <w:t>Nombre de Iglesia:</w:t>
            </w:r>
          </w:p>
        </w:tc>
        <w:tc>
          <w:tcPr>
            <w:tcW w:w="2905" w:type="dxa"/>
            <w:gridSpan w:val="2"/>
            <w:vAlign w:val="center"/>
          </w:tcPr>
          <w:p w14:paraId="44D1EC56" w14:textId="77777777" w:rsidR="00410575" w:rsidRPr="00D02133" w:rsidRDefault="00410575" w:rsidP="0027592C">
            <w:r>
              <w:t>Ciudad y Estado:</w:t>
            </w:r>
          </w:p>
        </w:tc>
      </w:tr>
      <w:tr w:rsidR="00410575" w14:paraId="519E19FE" w14:textId="77777777" w:rsidTr="0027592C">
        <w:trPr>
          <w:cantSplit/>
          <w:trHeight w:hRule="exact" w:val="317"/>
        </w:trPr>
        <w:tc>
          <w:tcPr>
            <w:tcW w:w="10310" w:type="dxa"/>
            <w:gridSpan w:val="12"/>
            <w:shd w:val="clear" w:color="auto" w:fill="404040" w:themeFill="text1" w:themeFillTint="BF"/>
            <w:vAlign w:val="center"/>
          </w:tcPr>
          <w:p w14:paraId="47BDA635" w14:textId="77777777" w:rsidR="00410575" w:rsidRPr="000C0676" w:rsidRDefault="00410575" w:rsidP="0027592C">
            <w:pPr>
              <w:pStyle w:val="Heading1"/>
            </w:pPr>
            <w:r>
              <w:t>Niño</w:t>
            </w:r>
          </w:p>
        </w:tc>
      </w:tr>
      <w:tr w:rsidR="00410575" w14:paraId="1D098BB9" w14:textId="77777777" w:rsidTr="0027592C">
        <w:trPr>
          <w:cantSplit/>
          <w:trHeight w:hRule="exact" w:val="288"/>
        </w:trPr>
        <w:tc>
          <w:tcPr>
            <w:tcW w:w="3805" w:type="dxa"/>
            <w:gridSpan w:val="4"/>
            <w:vAlign w:val="center"/>
          </w:tcPr>
          <w:p w14:paraId="3957FDD7" w14:textId="77777777" w:rsidR="00410575" w:rsidRPr="00D02133" w:rsidRDefault="00410575" w:rsidP="0027592C">
            <w:proofErr w:type="spellStart"/>
            <w:r>
              <w:t>Apellido</w:t>
            </w:r>
            <w:proofErr w:type="spellEnd"/>
            <w:r>
              <w:t>:</w:t>
            </w:r>
          </w:p>
        </w:tc>
        <w:tc>
          <w:tcPr>
            <w:tcW w:w="3202" w:type="dxa"/>
            <w:gridSpan w:val="5"/>
            <w:vAlign w:val="center"/>
          </w:tcPr>
          <w:p w14:paraId="7FB1EF67" w14:textId="77777777" w:rsidR="00410575" w:rsidRPr="00D02133" w:rsidRDefault="00410575" w:rsidP="0027592C">
            <w:r>
              <w:t>Primer Nombre:</w:t>
            </w:r>
          </w:p>
        </w:tc>
        <w:tc>
          <w:tcPr>
            <w:tcW w:w="3303" w:type="dxa"/>
            <w:gridSpan w:val="3"/>
            <w:vAlign w:val="center"/>
          </w:tcPr>
          <w:p w14:paraId="683A3B80" w14:textId="77777777" w:rsidR="00410575" w:rsidRPr="00D02133" w:rsidRDefault="00410575" w:rsidP="0027592C">
            <w:r>
              <w:t>Medio Nombre:</w:t>
            </w:r>
          </w:p>
        </w:tc>
      </w:tr>
      <w:tr w:rsidR="00410575" w14:paraId="6D579217" w14:textId="77777777" w:rsidTr="0027592C">
        <w:trPr>
          <w:cantSplit/>
          <w:trHeight w:hRule="exact" w:val="288"/>
        </w:trPr>
        <w:tc>
          <w:tcPr>
            <w:tcW w:w="4525" w:type="dxa"/>
            <w:gridSpan w:val="6"/>
            <w:vAlign w:val="center"/>
          </w:tcPr>
          <w:p w14:paraId="1241F31B" w14:textId="77777777" w:rsidR="00410575" w:rsidRPr="006D4E43" w:rsidRDefault="00410575" w:rsidP="0027592C">
            <w:pPr>
              <w:rPr>
                <w:lang w:val="es-MX"/>
              </w:rPr>
            </w:pPr>
            <w:r w:rsidRPr="006D4E43">
              <w:rPr>
                <w:lang w:val="es-MX"/>
              </w:rPr>
              <w:t>¿</w:t>
            </w:r>
            <w:r>
              <w:rPr>
                <w:lang w:val="es-MX"/>
              </w:rPr>
              <w:t>Niño</w:t>
            </w:r>
            <w:r w:rsidRPr="006D4E43">
              <w:rPr>
                <w:lang w:val="es-MX"/>
              </w:rPr>
              <w:t>, Adolescente o Adulto Joven?</w:t>
            </w:r>
          </w:p>
        </w:tc>
        <w:tc>
          <w:tcPr>
            <w:tcW w:w="3150" w:type="dxa"/>
            <w:gridSpan w:val="5"/>
            <w:vAlign w:val="center"/>
          </w:tcPr>
          <w:p w14:paraId="0717FD72" w14:textId="77777777" w:rsidR="00410575" w:rsidRPr="00D02133" w:rsidRDefault="00410575" w:rsidP="0027592C">
            <w:proofErr w:type="spellStart"/>
            <w:r>
              <w:t>Fecha</w:t>
            </w:r>
            <w:proofErr w:type="spellEnd"/>
            <w:r>
              <w:t xml:space="preserve"> de Nacimiento:</w:t>
            </w:r>
          </w:p>
        </w:tc>
        <w:tc>
          <w:tcPr>
            <w:tcW w:w="2635" w:type="dxa"/>
            <w:vAlign w:val="center"/>
          </w:tcPr>
          <w:p w14:paraId="3E62BF74" w14:textId="77777777" w:rsidR="00410575" w:rsidRPr="00D02133" w:rsidRDefault="00410575" w:rsidP="0027592C">
            <w:r>
              <w:t xml:space="preserve">Hombre o </w:t>
            </w:r>
            <w:proofErr w:type="spellStart"/>
            <w:r>
              <w:t>Mujer</w:t>
            </w:r>
            <w:proofErr w:type="spellEnd"/>
            <w:r>
              <w:t>:</w:t>
            </w:r>
          </w:p>
        </w:tc>
      </w:tr>
      <w:tr w:rsidR="00410575" w14:paraId="733036ED" w14:textId="77777777" w:rsidTr="0027592C">
        <w:trPr>
          <w:cantSplit/>
          <w:trHeight w:hRule="exact" w:val="288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vAlign w:val="center"/>
          </w:tcPr>
          <w:p w14:paraId="538C6B19" w14:textId="77777777" w:rsidR="00410575" w:rsidRPr="00D02133" w:rsidRDefault="00410575" w:rsidP="0027592C">
            <w:proofErr w:type="spellStart"/>
            <w:r>
              <w:t>Religión</w:t>
            </w:r>
            <w:proofErr w:type="spellEnd"/>
            <w:r>
              <w:t>:</w:t>
            </w:r>
          </w:p>
        </w:tc>
        <w:tc>
          <w:tcPr>
            <w:tcW w:w="3745" w:type="dxa"/>
            <w:gridSpan w:val="6"/>
            <w:tcBorders>
              <w:bottom w:val="single" w:sz="4" w:space="0" w:color="auto"/>
            </w:tcBorders>
            <w:vAlign w:val="center"/>
          </w:tcPr>
          <w:p w14:paraId="4CF589E7" w14:textId="77777777" w:rsidR="00410575" w:rsidRPr="00D02133" w:rsidRDefault="00410575" w:rsidP="0027592C">
            <w:r>
              <w:t>Idioma: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  <w:vAlign w:val="center"/>
          </w:tcPr>
          <w:p w14:paraId="02B84B5F" w14:textId="77777777" w:rsidR="00410575" w:rsidRPr="00D02133" w:rsidRDefault="00410575" w:rsidP="0027592C">
            <w:proofErr w:type="spellStart"/>
            <w:r>
              <w:t>Etnicidad</w:t>
            </w:r>
            <w:proofErr w:type="spellEnd"/>
            <w:r>
              <w:t>:</w:t>
            </w:r>
          </w:p>
        </w:tc>
      </w:tr>
      <w:tr w:rsidR="00410575" w:rsidRPr="00D02133" w14:paraId="0F0309B1" w14:textId="77777777" w:rsidTr="0027592C">
        <w:trPr>
          <w:cantSplit/>
          <w:trHeight w:hRule="exact" w:val="288"/>
        </w:trPr>
        <w:tc>
          <w:tcPr>
            <w:tcW w:w="3706" w:type="dxa"/>
            <w:gridSpan w:val="3"/>
            <w:vAlign w:val="center"/>
          </w:tcPr>
          <w:p w14:paraId="1BB823E1" w14:textId="77777777" w:rsidR="00410575" w:rsidRPr="00D02133" w:rsidRDefault="00410575" w:rsidP="0027592C">
            <w:r>
              <w:t>Lugar de Nacimiento:</w:t>
            </w:r>
          </w:p>
        </w:tc>
        <w:tc>
          <w:tcPr>
            <w:tcW w:w="2799" w:type="dxa"/>
            <w:gridSpan w:val="4"/>
            <w:vAlign w:val="center"/>
          </w:tcPr>
          <w:p w14:paraId="02452A03" w14:textId="77777777" w:rsidR="00410575" w:rsidRPr="00D02133" w:rsidRDefault="00410575" w:rsidP="0027592C">
            <w:r>
              <w:t>Padre Nombre</w:t>
            </w:r>
          </w:p>
        </w:tc>
        <w:tc>
          <w:tcPr>
            <w:tcW w:w="3805" w:type="dxa"/>
            <w:gridSpan w:val="5"/>
            <w:vAlign w:val="center"/>
          </w:tcPr>
          <w:p w14:paraId="32695C34" w14:textId="77777777" w:rsidR="00410575" w:rsidRPr="00D02133" w:rsidRDefault="00410575" w:rsidP="0027592C">
            <w:r>
              <w:t>Madre Nombre de Materno:</w:t>
            </w:r>
          </w:p>
        </w:tc>
      </w:tr>
      <w:tr w:rsidR="00410575" w14:paraId="3E5D9786" w14:textId="77777777" w:rsidTr="0027592C">
        <w:trPr>
          <w:cantSplit/>
          <w:trHeight w:val="288"/>
        </w:trPr>
        <w:tc>
          <w:tcPr>
            <w:tcW w:w="1825" w:type="dxa"/>
            <w:vAlign w:val="center"/>
          </w:tcPr>
          <w:p w14:paraId="02978AC5" w14:textId="77777777" w:rsidR="00410575" w:rsidRPr="00D02133" w:rsidRDefault="00410575" w:rsidP="0027592C">
            <w:r>
              <w:t>¿</w:t>
            </w:r>
            <w:proofErr w:type="spellStart"/>
            <w:r>
              <w:t>Bautiso</w:t>
            </w:r>
            <w:proofErr w:type="spellEnd"/>
            <w:r>
              <w:t xml:space="preserve">?  </w:t>
            </w:r>
            <w:proofErr w:type="spellStart"/>
            <w:r>
              <w:t>Sí</w:t>
            </w:r>
            <w:proofErr w:type="spellEnd"/>
            <w:r>
              <w:t xml:space="preserve">     No    </w:t>
            </w:r>
          </w:p>
        </w:tc>
        <w:tc>
          <w:tcPr>
            <w:tcW w:w="2070" w:type="dxa"/>
            <w:gridSpan w:val="4"/>
            <w:vAlign w:val="center"/>
          </w:tcPr>
          <w:p w14:paraId="0AB35547" w14:textId="77777777" w:rsidR="00410575" w:rsidRPr="002C0936" w:rsidRDefault="00410575" w:rsidP="0027592C">
            <w:proofErr w:type="spellStart"/>
            <w:r>
              <w:t>Fecha</w:t>
            </w:r>
            <w:proofErr w:type="spellEnd"/>
            <w:r>
              <w:t>:</w:t>
            </w:r>
          </w:p>
        </w:tc>
        <w:tc>
          <w:tcPr>
            <w:tcW w:w="3510" w:type="dxa"/>
            <w:gridSpan w:val="5"/>
            <w:vAlign w:val="center"/>
          </w:tcPr>
          <w:p w14:paraId="1CDB30A1" w14:textId="77777777" w:rsidR="00410575" w:rsidRPr="00EB52A5" w:rsidRDefault="00410575" w:rsidP="0027592C">
            <w:r>
              <w:t>Nombre de Iglesia:</w:t>
            </w:r>
          </w:p>
        </w:tc>
        <w:tc>
          <w:tcPr>
            <w:tcW w:w="2905" w:type="dxa"/>
            <w:gridSpan w:val="2"/>
            <w:vAlign w:val="center"/>
          </w:tcPr>
          <w:p w14:paraId="1FE564ED" w14:textId="77777777" w:rsidR="00410575" w:rsidRPr="00D02133" w:rsidRDefault="00410575" w:rsidP="0027592C">
            <w:r>
              <w:t>Ciudad y Estado:</w:t>
            </w:r>
          </w:p>
        </w:tc>
      </w:tr>
      <w:tr w:rsidR="00410575" w14:paraId="13DEA3D1" w14:textId="77777777" w:rsidTr="0027592C">
        <w:trPr>
          <w:cantSplit/>
          <w:trHeight w:hRule="exact" w:val="317"/>
        </w:trPr>
        <w:tc>
          <w:tcPr>
            <w:tcW w:w="10310" w:type="dxa"/>
            <w:gridSpan w:val="12"/>
            <w:shd w:val="clear" w:color="auto" w:fill="404040" w:themeFill="text1" w:themeFillTint="BF"/>
            <w:vAlign w:val="center"/>
          </w:tcPr>
          <w:p w14:paraId="278AD373" w14:textId="77777777" w:rsidR="00410575" w:rsidRPr="000C0676" w:rsidRDefault="00410575" w:rsidP="0027592C">
            <w:pPr>
              <w:pStyle w:val="Heading1"/>
            </w:pPr>
            <w:r>
              <w:t>Niño</w:t>
            </w:r>
          </w:p>
        </w:tc>
      </w:tr>
      <w:tr w:rsidR="00410575" w14:paraId="17D9668E" w14:textId="77777777" w:rsidTr="0027592C">
        <w:trPr>
          <w:cantSplit/>
          <w:trHeight w:hRule="exact" w:val="288"/>
        </w:trPr>
        <w:tc>
          <w:tcPr>
            <w:tcW w:w="3805" w:type="dxa"/>
            <w:gridSpan w:val="4"/>
            <w:vAlign w:val="center"/>
          </w:tcPr>
          <w:p w14:paraId="5F3F55E0" w14:textId="77777777" w:rsidR="00410575" w:rsidRPr="00D02133" w:rsidRDefault="00410575" w:rsidP="0027592C">
            <w:proofErr w:type="spellStart"/>
            <w:r>
              <w:t>Apellido</w:t>
            </w:r>
            <w:proofErr w:type="spellEnd"/>
            <w:r>
              <w:t>:</w:t>
            </w:r>
          </w:p>
        </w:tc>
        <w:tc>
          <w:tcPr>
            <w:tcW w:w="3202" w:type="dxa"/>
            <w:gridSpan w:val="5"/>
            <w:vAlign w:val="center"/>
          </w:tcPr>
          <w:p w14:paraId="1BCE611F" w14:textId="77777777" w:rsidR="00410575" w:rsidRPr="00D02133" w:rsidRDefault="00410575" w:rsidP="0027592C">
            <w:r>
              <w:t>Primer Nombre:</w:t>
            </w:r>
          </w:p>
        </w:tc>
        <w:tc>
          <w:tcPr>
            <w:tcW w:w="3303" w:type="dxa"/>
            <w:gridSpan w:val="3"/>
            <w:vAlign w:val="center"/>
          </w:tcPr>
          <w:p w14:paraId="5770A792" w14:textId="77777777" w:rsidR="00410575" w:rsidRPr="00D02133" w:rsidRDefault="00410575" w:rsidP="0027592C">
            <w:r>
              <w:t>Medio Nombre:</w:t>
            </w:r>
          </w:p>
        </w:tc>
      </w:tr>
      <w:tr w:rsidR="00410575" w14:paraId="111594B7" w14:textId="77777777" w:rsidTr="0027592C">
        <w:trPr>
          <w:cantSplit/>
          <w:trHeight w:hRule="exact" w:val="288"/>
        </w:trPr>
        <w:tc>
          <w:tcPr>
            <w:tcW w:w="4525" w:type="dxa"/>
            <w:gridSpan w:val="6"/>
            <w:vAlign w:val="center"/>
          </w:tcPr>
          <w:p w14:paraId="0A401940" w14:textId="77777777" w:rsidR="00410575" w:rsidRPr="006D4E43" w:rsidRDefault="00410575" w:rsidP="0027592C">
            <w:pPr>
              <w:rPr>
                <w:lang w:val="es-MX"/>
              </w:rPr>
            </w:pPr>
            <w:r w:rsidRPr="006D4E43">
              <w:rPr>
                <w:lang w:val="es-MX"/>
              </w:rPr>
              <w:t>¿</w:t>
            </w:r>
            <w:r>
              <w:rPr>
                <w:lang w:val="es-MX"/>
              </w:rPr>
              <w:t>Niñ</w:t>
            </w:r>
            <w:r w:rsidRPr="006D4E43">
              <w:rPr>
                <w:lang w:val="es-MX"/>
              </w:rPr>
              <w:t>o, Adolescente o Adulto Joven?</w:t>
            </w:r>
          </w:p>
        </w:tc>
        <w:tc>
          <w:tcPr>
            <w:tcW w:w="3150" w:type="dxa"/>
            <w:gridSpan w:val="5"/>
            <w:vAlign w:val="center"/>
          </w:tcPr>
          <w:p w14:paraId="5815608C" w14:textId="77777777" w:rsidR="00410575" w:rsidRPr="00D02133" w:rsidRDefault="00410575" w:rsidP="0027592C">
            <w:proofErr w:type="spellStart"/>
            <w:r>
              <w:t>Fecha</w:t>
            </w:r>
            <w:proofErr w:type="spellEnd"/>
            <w:r>
              <w:t xml:space="preserve"> de Nacimiento:</w:t>
            </w:r>
          </w:p>
        </w:tc>
        <w:tc>
          <w:tcPr>
            <w:tcW w:w="2635" w:type="dxa"/>
            <w:vAlign w:val="center"/>
          </w:tcPr>
          <w:p w14:paraId="4725D2D2" w14:textId="77777777" w:rsidR="00410575" w:rsidRPr="00D02133" w:rsidRDefault="00410575" w:rsidP="0027592C">
            <w:r>
              <w:t xml:space="preserve">Hombre o </w:t>
            </w:r>
            <w:proofErr w:type="spellStart"/>
            <w:r>
              <w:t>Mujer</w:t>
            </w:r>
            <w:proofErr w:type="spellEnd"/>
            <w:r>
              <w:t>:</w:t>
            </w:r>
          </w:p>
        </w:tc>
      </w:tr>
      <w:tr w:rsidR="00410575" w14:paraId="6136C31B" w14:textId="77777777" w:rsidTr="0027592C">
        <w:trPr>
          <w:cantSplit/>
          <w:trHeight w:hRule="exact" w:val="288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vAlign w:val="center"/>
          </w:tcPr>
          <w:p w14:paraId="03F6DC78" w14:textId="77777777" w:rsidR="00410575" w:rsidRPr="00D02133" w:rsidRDefault="00410575" w:rsidP="0027592C">
            <w:proofErr w:type="spellStart"/>
            <w:r>
              <w:t>Religión</w:t>
            </w:r>
            <w:proofErr w:type="spellEnd"/>
            <w:r>
              <w:t>:</w:t>
            </w:r>
          </w:p>
        </w:tc>
        <w:tc>
          <w:tcPr>
            <w:tcW w:w="3745" w:type="dxa"/>
            <w:gridSpan w:val="6"/>
            <w:tcBorders>
              <w:bottom w:val="single" w:sz="4" w:space="0" w:color="auto"/>
            </w:tcBorders>
            <w:vAlign w:val="center"/>
          </w:tcPr>
          <w:p w14:paraId="30748C9C" w14:textId="77777777" w:rsidR="00410575" w:rsidRPr="00D02133" w:rsidRDefault="00410575" w:rsidP="0027592C">
            <w:r>
              <w:t>Idioma: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  <w:vAlign w:val="center"/>
          </w:tcPr>
          <w:p w14:paraId="02430C2D" w14:textId="77777777" w:rsidR="00410575" w:rsidRPr="00D02133" w:rsidRDefault="00410575" w:rsidP="0027592C">
            <w:proofErr w:type="spellStart"/>
            <w:r>
              <w:t>Etnicidad</w:t>
            </w:r>
            <w:proofErr w:type="spellEnd"/>
            <w:r>
              <w:t>:</w:t>
            </w:r>
          </w:p>
        </w:tc>
      </w:tr>
      <w:tr w:rsidR="00410575" w:rsidRPr="00D02133" w14:paraId="015AEBA2" w14:textId="77777777" w:rsidTr="0027592C">
        <w:trPr>
          <w:cantSplit/>
          <w:trHeight w:hRule="exact" w:val="288"/>
        </w:trPr>
        <w:tc>
          <w:tcPr>
            <w:tcW w:w="3706" w:type="dxa"/>
            <w:gridSpan w:val="3"/>
            <w:vAlign w:val="center"/>
          </w:tcPr>
          <w:p w14:paraId="0CE7DBD3" w14:textId="77777777" w:rsidR="00410575" w:rsidRPr="00D02133" w:rsidRDefault="00410575" w:rsidP="0027592C">
            <w:r>
              <w:t>Lugar de Nacimiento:</w:t>
            </w:r>
          </w:p>
        </w:tc>
        <w:tc>
          <w:tcPr>
            <w:tcW w:w="2799" w:type="dxa"/>
            <w:gridSpan w:val="4"/>
            <w:vAlign w:val="center"/>
          </w:tcPr>
          <w:p w14:paraId="35E8DF2E" w14:textId="77777777" w:rsidR="00410575" w:rsidRPr="00D02133" w:rsidRDefault="00410575" w:rsidP="0027592C">
            <w:r>
              <w:t>Padre Nombre</w:t>
            </w:r>
          </w:p>
        </w:tc>
        <w:tc>
          <w:tcPr>
            <w:tcW w:w="3805" w:type="dxa"/>
            <w:gridSpan w:val="5"/>
            <w:vAlign w:val="center"/>
          </w:tcPr>
          <w:p w14:paraId="41C6C406" w14:textId="77777777" w:rsidR="00410575" w:rsidRPr="00D02133" w:rsidRDefault="00410575" w:rsidP="0027592C">
            <w:r>
              <w:t>Madre Nombre de Materno:</w:t>
            </w:r>
          </w:p>
        </w:tc>
      </w:tr>
      <w:tr w:rsidR="00410575" w14:paraId="7CA63243" w14:textId="77777777" w:rsidTr="0027592C">
        <w:trPr>
          <w:cantSplit/>
          <w:trHeight w:val="288"/>
        </w:trPr>
        <w:tc>
          <w:tcPr>
            <w:tcW w:w="1825" w:type="dxa"/>
            <w:vAlign w:val="center"/>
          </w:tcPr>
          <w:p w14:paraId="180E43FA" w14:textId="77777777" w:rsidR="00410575" w:rsidRPr="00D02133" w:rsidRDefault="00410575" w:rsidP="0027592C">
            <w:r>
              <w:t>¿</w:t>
            </w:r>
            <w:proofErr w:type="spellStart"/>
            <w:r>
              <w:t>Bautiso</w:t>
            </w:r>
            <w:proofErr w:type="spellEnd"/>
            <w:r>
              <w:t xml:space="preserve">?  </w:t>
            </w:r>
            <w:proofErr w:type="spellStart"/>
            <w:r>
              <w:t>Sí</w:t>
            </w:r>
            <w:proofErr w:type="spellEnd"/>
            <w:r>
              <w:t xml:space="preserve">     No    </w:t>
            </w:r>
          </w:p>
        </w:tc>
        <w:tc>
          <w:tcPr>
            <w:tcW w:w="2070" w:type="dxa"/>
            <w:gridSpan w:val="4"/>
            <w:vAlign w:val="center"/>
          </w:tcPr>
          <w:p w14:paraId="7652820B" w14:textId="77777777" w:rsidR="00410575" w:rsidRPr="002C0936" w:rsidRDefault="00410575" w:rsidP="0027592C">
            <w:proofErr w:type="spellStart"/>
            <w:r>
              <w:t>Fecha</w:t>
            </w:r>
            <w:proofErr w:type="spellEnd"/>
            <w:r>
              <w:t>:</w:t>
            </w:r>
          </w:p>
        </w:tc>
        <w:tc>
          <w:tcPr>
            <w:tcW w:w="3510" w:type="dxa"/>
            <w:gridSpan w:val="5"/>
            <w:vAlign w:val="center"/>
          </w:tcPr>
          <w:p w14:paraId="5653DC7D" w14:textId="77777777" w:rsidR="00410575" w:rsidRPr="00EB52A5" w:rsidRDefault="00410575" w:rsidP="0027592C">
            <w:r>
              <w:t>Nombre de Iglesia:</w:t>
            </w:r>
          </w:p>
        </w:tc>
        <w:tc>
          <w:tcPr>
            <w:tcW w:w="2905" w:type="dxa"/>
            <w:gridSpan w:val="2"/>
            <w:vAlign w:val="center"/>
          </w:tcPr>
          <w:p w14:paraId="6A3E8CA3" w14:textId="77777777" w:rsidR="00410575" w:rsidRPr="00D02133" w:rsidRDefault="00410575" w:rsidP="0027592C">
            <w:r>
              <w:t>Ciudad y Estado:</w:t>
            </w:r>
          </w:p>
        </w:tc>
      </w:tr>
      <w:tr w:rsidR="00410575" w14:paraId="3B6F60BF" w14:textId="77777777" w:rsidTr="0027592C">
        <w:trPr>
          <w:cantSplit/>
          <w:trHeight w:hRule="exact" w:val="317"/>
        </w:trPr>
        <w:tc>
          <w:tcPr>
            <w:tcW w:w="10310" w:type="dxa"/>
            <w:gridSpan w:val="12"/>
            <w:shd w:val="clear" w:color="auto" w:fill="404040" w:themeFill="text1" w:themeFillTint="BF"/>
            <w:vAlign w:val="center"/>
          </w:tcPr>
          <w:p w14:paraId="0EE32782" w14:textId="77777777" w:rsidR="00410575" w:rsidRPr="000C0676" w:rsidRDefault="00410575" w:rsidP="0027592C">
            <w:pPr>
              <w:pStyle w:val="Heading1"/>
            </w:pPr>
            <w:r>
              <w:t>Niño</w:t>
            </w:r>
          </w:p>
        </w:tc>
      </w:tr>
      <w:tr w:rsidR="00410575" w14:paraId="52E30B56" w14:textId="77777777" w:rsidTr="0027592C">
        <w:trPr>
          <w:cantSplit/>
          <w:trHeight w:hRule="exact" w:val="288"/>
        </w:trPr>
        <w:tc>
          <w:tcPr>
            <w:tcW w:w="3805" w:type="dxa"/>
            <w:gridSpan w:val="4"/>
            <w:vAlign w:val="center"/>
          </w:tcPr>
          <w:p w14:paraId="3ADF53E8" w14:textId="77777777" w:rsidR="00410575" w:rsidRPr="00D02133" w:rsidRDefault="00410575" w:rsidP="0027592C">
            <w:proofErr w:type="spellStart"/>
            <w:r>
              <w:t>Apellido</w:t>
            </w:r>
            <w:proofErr w:type="spellEnd"/>
            <w:r>
              <w:t>:</w:t>
            </w:r>
          </w:p>
        </w:tc>
        <w:tc>
          <w:tcPr>
            <w:tcW w:w="3202" w:type="dxa"/>
            <w:gridSpan w:val="5"/>
            <w:vAlign w:val="center"/>
          </w:tcPr>
          <w:p w14:paraId="24A2C0ED" w14:textId="77777777" w:rsidR="00410575" w:rsidRPr="00D02133" w:rsidRDefault="00410575" w:rsidP="0027592C">
            <w:r>
              <w:t>Primer Nombre:</w:t>
            </w:r>
          </w:p>
        </w:tc>
        <w:tc>
          <w:tcPr>
            <w:tcW w:w="3303" w:type="dxa"/>
            <w:gridSpan w:val="3"/>
            <w:vAlign w:val="center"/>
          </w:tcPr>
          <w:p w14:paraId="12D00F2E" w14:textId="77777777" w:rsidR="00410575" w:rsidRPr="00D02133" w:rsidRDefault="00410575" w:rsidP="0027592C">
            <w:r>
              <w:t>Medio Nombre:</w:t>
            </w:r>
          </w:p>
        </w:tc>
      </w:tr>
      <w:tr w:rsidR="00410575" w14:paraId="30754F7F" w14:textId="77777777" w:rsidTr="0027592C">
        <w:trPr>
          <w:cantSplit/>
          <w:trHeight w:hRule="exact" w:val="288"/>
        </w:trPr>
        <w:tc>
          <w:tcPr>
            <w:tcW w:w="4525" w:type="dxa"/>
            <w:gridSpan w:val="6"/>
            <w:vAlign w:val="center"/>
          </w:tcPr>
          <w:p w14:paraId="6B36C1D9" w14:textId="77777777" w:rsidR="00410575" w:rsidRPr="006D4E43" w:rsidRDefault="00410575" w:rsidP="0027592C">
            <w:pPr>
              <w:rPr>
                <w:lang w:val="es-MX"/>
              </w:rPr>
            </w:pPr>
            <w:r>
              <w:rPr>
                <w:lang w:val="es-MX"/>
              </w:rPr>
              <w:t>¿Niñ</w:t>
            </w:r>
            <w:r w:rsidRPr="006D4E43">
              <w:rPr>
                <w:lang w:val="es-MX"/>
              </w:rPr>
              <w:t>o, Adolescente o Adulto Joven?</w:t>
            </w:r>
          </w:p>
        </w:tc>
        <w:tc>
          <w:tcPr>
            <w:tcW w:w="3150" w:type="dxa"/>
            <w:gridSpan w:val="5"/>
            <w:vAlign w:val="center"/>
          </w:tcPr>
          <w:p w14:paraId="2EB79958" w14:textId="77777777" w:rsidR="00410575" w:rsidRPr="00D02133" w:rsidRDefault="00410575" w:rsidP="0027592C">
            <w:proofErr w:type="spellStart"/>
            <w:r>
              <w:t>Fecha</w:t>
            </w:r>
            <w:proofErr w:type="spellEnd"/>
            <w:r>
              <w:t xml:space="preserve"> de Nacimiento:</w:t>
            </w:r>
          </w:p>
        </w:tc>
        <w:tc>
          <w:tcPr>
            <w:tcW w:w="2635" w:type="dxa"/>
            <w:vAlign w:val="center"/>
          </w:tcPr>
          <w:p w14:paraId="54829404" w14:textId="77777777" w:rsidR="00410575" w:rsidRPr="00D02133" w:rsidRDefault="00410575" w:rsidP="0027592C">
            <w:r>
              <w:t xml:space="preserve">Hombre o </w:t>
            </w:r>
            <w:proofErr w:type="spellStart"/>
            <w:r>
              <w:t>Mujer</w:t>
            </w:r>
            <w:proofErr w:type="spellEnd"/>
            <w:r>
              <w:t>:</w:t>
            </w:r>
          </w:p>
        </w:tc>
      </w:tr>
      <w:tr w:rsidR="00410575" w14:paraId="4D155C1D" w14:textId="77777777" w:rsidTr="0027592C">
        <w:trPr>
          <w:cantSplit/>
          <w:trHeight w:hRule="exact" w:val="288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vAlign w:val="center"/>
          </w:tcPr>
          <w:p w14:paraId="1F778026" w14:textId="77777777" w:rsidR="00410575" w:rsidRPr="00D02133" w:rsidRDefault="00410575" w:rsidP="0027592C">
            <w:proofErr w:type="spellStart"/>
            <w:r>
              <w:t>Religión</w:t>
            </w:r>
            <w:proofErr w:type="spellEnd"/>
            <w:r>
              <w:t>:</w:t>
            </w:r>
          </w:p>
        </w:tc>
        <w:tc>
          <w:tcPr>
            <w:tcW w:w="3745" w:type="dxa"/>
            <w:gridSpan w:val="6"/>
            <w:tcBorders>
              <w:bottom w:val="single" w:sz="4" w:space="0" w:color="auto"/>
            </w:tcBorders>
            <w:vAlign w:val="center"/>
          </w:tcPr>
          <w:p w14:paraId="467BF072" w14:textId="77777777" w:rsidR="00410575" w:rsidRPr="00D02133" w:rsidRDefault="00410575" w:rsidP="0027592C">
            <w:r>
              <w:t>Idioma: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  <w:vAlign w:val="center"/>
          </w:tcPr>
          <w:p w14:paraId="1BC41990" w14:textId="77777777" w:rsidR="00410575" w:rsidRPr="00D02133" w:rsidRDefault="00410575" w:rsidP="0027592C">
            <w:proofErr w:type="spellStart"/>
            <w:r>
              <w:t>Etnicidad</w:t>
            </w:r>
            <w:proofErr w:type="spellEnd"/>
            <w:r>
              <w:t>:</w:t>
            </w:r>
          </w:p>
        </w:tc>
      </w:tr>
      <w:tr w:rsidR="00410575" w:rsidRPr="00D02133" w14:paraId="59B2C35D" w14:textId="77777777" w:rsidTr="0027592C">
        <w:trPr>
          <w:cantSplit/>
          <w:trHeight w:hRule="exact" w:val="288"/>
        </w:trPr>
        <w:tc>
          <w:tcPr>
            <w:tcW w:w="3706" w:type="dxa"/>
            <w:gridSpan w:val="3"/>
            <w:vAlign w:val="center"/>
          </w:tcPr>
          <w:p w14:paraId="477BA438" w14:textId="77777777" w:rsidR="00410575" w:rsidRPr="00D02133" w:rsidRDefault="00410575" w:rsidP="0027592C">
            <w:r>
              <w:t>Lugar de Nacimiento:</w:t>
            </w:r>
          </w:p>
        </w:tc>
        <w:tc>
          <w:tcPr>
            <w:tcW w:w="2799" w:type="dxa"/>
            <w:gridSpan w:val="4"/>
            <w:vAlign w:val="center"/>
          </w:tcPr>
          <w:p w14:paraId="6D57D075" w14:textId="77777777" w:rsidR="00410575" w:rsidRPr="00D02133" w:rsidRDefault="00410575" w:rsidP="0027592C">
            <w:r>
              <w:t>Padre Nombre</w:t>
            </w:r>
          </w:p>
        </w:tc>
        <w:tc>
          <w:tcPr>
            <w:tcW w:w="3805" w:type="dxa"/>
            <w:gridSpan w:val="5"/>
            <w:vAlign w:val="center"/>
          </w:tcPr>
          <w:p w14:paraId="5CE509B8" w14:textId="77777777" w:rsidR="00410575" w:rsidRPr="00D02133" w:rsidRDefault="00410575" w:rsidP="0027592C">
            <w:r>
              <w:t>Madre Nombre de Materno:</w:t>
            </w:r>
          </w:p>
        </w:tc>
      </w:tr>
      <w:tr w:rsidR="00410575" w14:paraId="147EA5F0" w14:textId="77777777" w:rsidTr="0027592C">
        <w:trPr>
          <w:cantSplit/>
          <w:trHeight w:val="288"/>
        </w:trPr>
        <w:tc>
          <w:tcPr>
            <w:tcW w:w="1825" w:type="dxa"/>
            <w:vAlign w:val="center"/>
          </w:tcPr>
          <w:p w14:paraId="39FDB9BA" w14:textId="77777777" w:rsidR="00410575" w:rsidRPr="00D02133" w:rsidRDefault="00410575" w:rsidP="0027592C">
            <w:r>
              <w:t>¿</w:t>
            </w:r>
            <w:proofErr w:type="spellStart"/>
            <w:r>
              <w:t>Bautiso</w:t>
            </w:r>
            <w:proofErr w:type="spellEnd"/>
            <w:r>
              <w:t xml:space="preserve">?  </w:t>
            </w:r>
            <w:proofErr w:type="spellStart"/>
            <w:r>
              <w:t>Sí</w:t>
            </w:r>
            <w:proofErr w:type="spellEnd"/>
            <w:r>
              <w:t xml:space="preserve">     No    </w:t>
            </w:r>
          </w:p>
        </w:tc>
        <w:tc>
          <w:tcPr>
            <w:tcW w:w="2070" w:type="dxa"/>
            <w:gridSpan w:val="4"/>
            <w:vAlign w:val="center"/>
          </w:tcPr>
          <w:p w14:paraId="55CAE079" w14:textId="77777777" w:rsidR="00410575" w:rsidRPr="002C0936" w:rsidRDefault="00410575" w:rsidP="0027592C">
            <w:proofErr w:type="spellStart"/>
            <w:r>
              <w:t>Fecha</w:t>
            </w:r>
            <w:proofErr w:type="spellEnd"/>
            <w:r>
              <w:t>:</w:t>
            </w:r>
          </w:p>
        </w:tc>
        <w:tc>
          <w:tcPr>
            <w:tcW w:w="3510" w:type="dxa"/>
            <w:gridSpan w:val="5"/>
            <w:vAlign w:val="center"/>
          </w:tcPr>
          <w:p w14:paraId="63125BDF" w14:textId="77777777" w:rsidR="00410575" w:rsidRPr="00EB52A5" w:rsidRDefault="00410575" w:rsidP="0027592C">
            <w:r>
              <w:t>Nombre de Iglesia:</w:t>
            </w:r>
          </w:p>
        </w:tc>
        <w:tc>
          <w:tcPr>
            <w:tcW w:w="2905" w:type="dxa"/>
            <w:gridSpan w:val="2"/>
            <w:vAlign w:val="center"/>
          </w:tcPr>
          <w:p w14:paraId="525B52A7" w14:textId="77777777" w:rsidR="00410575" w:rsidRPr="00D02133" w:rsidRDefault="00410575" w:rsidP="0027592C">
            <w:r>
              <w:t>Ciudad y Estado:</w:t>
            </w:r>
          </w:p>
        </w:tc>
      </w:tr>
      <w:tr w:rsidR="00410575" w:rsidRPr="00AE436F" w14:paraId="6B612B9D" w14:textId="77777777" w:rsidTr="0027592C">
        <w:trPr>
          <w:cantSplit/>
          <w:trHeight w:hRule="exact" w:val="317"/>
        </w:trPr>
        <w:tc>
          <w:tcPr>
            <w:tcW w:w="10310" w:type="dxa"/>
            <w:gridSpan w:val="12"/>
            <w:shd w:val="clear" w:color="auto" w:fill="404040" w:themeFill="text1" w:themeFillTint="BF"/>
            <w:vAlign w:val="center"/>
          </w:tcPr>
          <w:p w14:paraId="59B0B6C9" w14:textId="01D835F0" w:rsidR="00410575" w:rsidRPr="006D4E43" w:rsidRDefault="00410575" w:rsidP="0027592C">
            <w:pPr>
              <w:pStyle w:val="Heading1"/>
              <w:jc w:val="center"/>
              <w:rPr>
                <w:lang w:val="es-MX"/>
              </w:rPr>
            </w:pPr>
          </w:p>
        </w:tc>
      </w:tr>
    </w:tbl>
    <w:p w14:paraId="09D303C6" w14:textId="77777777" w:rsidR="00410575" w:rsidRDefault="00410575" w:rsidP="00410575">
      <w:pPr>
        <w:rPr>
          <w:lang w:val="es-MX"/>
        </w:rPr>
      </w:pPr>
    </w:p>
    <w:p w14:paraId="7F447F65" w14:textId="77777777" w:rsidR="00410575" w:rsidRDefault="00410575" w:rsidP="00410575">
      <w:pPr>
        <w:rPr>
          <w:lang w:val="es-MX"/>
        </w:rPr>
      </w:pPr>
    </w:p>
    <w:p w14:paraId="6B9C4F4A" w14:textId="77777777" w:rsidR="00410575" w:rsidRPr="006D4E43" w:rsidRDefault="00410575" w:rsidP="00255746">
      <w:pPr>
        <w:rPr>
          <w:lang w:val="es-MX"/>
        </w:rPr>
      </w:pPr>
    </w:p>
    <w:sectPr w:rsidR="00410575" w:rsidRPr="006D4E43" w:rsidSect="00A306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10" w:right="1080" w:bottom="720" w:left="1080" w:header="720" w:footer="4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B6F04" w14:textId="77777777" w:rsidR="00B15216" w:rsidRDefault="00B15216">
      <w:r>
        <w:separator/>
      </w:r>
    </w:p>
  </w:endnote>
  <w:endnote w:type="continuationSeparator" w:id="0">
    <w:p w14:paraId="4D38922F" w14:textId="77777777" w:rsidR="00B15216" w:rsidRDefault="00B15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81B59" w14:textId="77777777" w:rsidR="00E9752F" w:rsidRDefault="00E975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6FA8D" w14:textId="2A0CCA21" w:rsidR="00255746" w:rsidRDefault="00255746" w:rsidP="00255746">
    <w:pPr>
      <w:pStyle w:val="Footer"/>
      <w:jc w:val="right"/>
    </w:pPr>
    <w:r>
      <w:t xml:space="preserve">Revised:  </w:t>
    </w:r>
    <w:r w:rsidR="00E9752F">
      <w:t>January 13,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D1EAB" w14:textId="77777777" w:rsidR="00E9752F" w:rsidRDefault="00E975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18D00" w14:textId="77777777" w:rsidR="00B15216" w:rsidRDefault="00B15216">
      <w:r>
        <w:separator/>
      </w:r>
    </w:p>
  </w:footnote>
  <w:footnote w:type="continuationSeparator" w:id="0">
    <w:p w14:paraId="2EEF96F0" w14:textId="77777777" w:rsidR="00B15216" w:rsidRDefault="00B15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4912D" w14:textId="77777777" w:rsidR="00E9752F" w:rsidRDefault="00E975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B28F9" w14:textId="77777777" w:rsidR="00E9752F" w:rsidRDefault="00E975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B1B16" w14:textId="77777777" w:rsidR="00E9752F" w:rsidRDefault="00E975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FDEFDB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5341F1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D2470F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2E20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005C1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740833122">
    <w:abstractNumId w:val="4"/>
  </w:num>
  <w:num w:numId="2" w16cid:durableId="37240912">
    <w:abstractNumId w:val="3"/>
  </w:num>
  <w:num w:numId="3" w16cid:durableId="1718695932">
    <w:abstractNumId w:val="2"/>
  </w:num>
  <w:num w:numId="4" w16cid:durableId="1709330637">
    <w:abstractNumId w:val="1"/>
  </w:num>
  <w:num w:numId="5" w16cid:durableId="67310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13CD"/>
    <w:rsid w:val="000077BD"/>
    <w:rsid w:val="000176EB"/>
    <w:rsid w:val="00017DD1"/>
    <w:rsid w:val="000332AD"/>
    <w:rsid w:val="00052868"/>
    <w:rsid w:val="00073F85"/>
    <w:rsid w:val="00085E59"/>
    <w:rsid w:val="000B61CD"/>
    <w:rsid w:val="000C0676"/>
    <w:rsid w:val="000C3395"/>
    <w:rsid w:val="000E13C6"/>
    <w:rsid w:val="000F59F0"/>
    <w:rsid w:val="0011649E"/>
    <w:rsid w:val="001352B9"/>
    <w:rsid w:val="00152052"/>
    <w:rsid w:val="0016303A"/>
    <w:rsid w:val="00190F40"/>
    <w:rsid w:val="001A731A"/>
    <w:rsid w:val="001F7A95"/>
    <w:rsid w:val="00240AF1"/>
    <w:rsid w:val="0024648C"/>
    <w:rsid w:val="00255746"/>
    <w:rsid w:val="002602F0"/>
    <w:rsid w:val="002806C9"/>
    <w:rsid w:val="002C0936"/>
    <w:rsid w:val="003016B6"/>
    <w:rsid w:val="003122BD"/>
    <w:rsid w:val="00347296"/>
    <w:rsid w:val="00366037"/>
    <w:rsid w:val="00384215"/>
    <w:rsid w:val="003A1D1D"/>
    <w:rsid w:val="003E0E46"/>
    <w:rsid w:val="003F2693"/>
    <w:rsid w:val="003F293C"/>
    <w:rsid w:val="00410575"/>
    <w:rsid w:val="00415F5F"/>
    <w:rsid w:val="0042038C"/>
    <w:rsid w:val="00431293"/>
    <w:rsid w:val="00461DCB"/>
    <w:rsid w:val="00491A66"/>
    <w:rsid w:val="004D0F20"/>
    <w:rsid w:val="004D64E0"/>
    <w:rsid w:val="00532E88"/>
    <w:rsid w:val="005360D4"/>
    <w:rsid w:val="00544F9C"/>
    <w:rsid w:val="0054754E"/>
    <w:rsid w:val="0056338C"/>
    <w:rsid w:val="00580B81"/>
    <w:rsid w:val="005D4280"/>
    <w:rsid w:val="005E6B1B"/>
    <w:rsid w:val="006638AD"/>
    <w:rsid w:val="00671993"/>
    <w:rsid w:val="00682713"/>
    <w:rsid w:val="006909E2"/>
    <w:rsid w:val="006C666D"/>
    <w:rsid w:val="006D4E43"/>
    <w:rsid w:val="00722DE8"/>
    <w:rsid w:val="00733AC6"/>
    <w:rsid w:val="007344B3"/>
    <w:rsid w:val="0076738D"/>
    <w:rsid w:val="00770EEA"/>
    <w:rsid w:val="00776D79"/>
    <w:rsid w:val="007E3D81"/>
    <w:rsid w:val="008658E6"/>
    <w:rsid w:val="00872FB6"/>
    <w:rsid w:val="00884CA6"/>
    <w:rsid w:val="00884E5C"/>
    <w:rsid w:val="00887861"/>
    <w:rsid w:val="008D298C"/>
    <w:rsid w:val="00932D09"/>
    <w:rsid w:val="009622B2"/>
    <w:rsid w:val="009813CD"/>
    <w:rsid w:val="009F58BB"/>
    <w:rsid w:val="00A11101"/>
    <w:rsid w:val="00A16163"/>
    <w:rsid w:val="00A30651"/>
    <w:rsid w:val="00A41E64"/>
    <w:rsid w:val="00A4373B"/>
    <w:rsid w:val="00A6732A"/>
    <w:rsid w:val="00AB2EBC"/>
    <w:rsid w:val="00AB3973"/>
    <w:rsid w:val="00AC2C3B"/>
    <w:rsid w:val="00AE1F72"/>
    <w:rsid w:val="00AE436F"/>
    <w:rsid w:val="00B04903"/>
    <w:rsid w:val="00B12708"/>
    <w:rsid w:val="00B15216"/>
    <w:rsid w:val="00B41C69"/>
    <w:rsid w:val="00B531C4"/>
    <w:rsid w:val="00B96D9F"/>
    <w:rsid w:val="00BE09D6"/>
    <w:rsid w:val="00C017FB"/>
    <w:rsid w:val="00C10FF1"/>
    <w:rsid w:val="00C30E55"/>
    <w:rsid w:val="00C5090B"/>
    <w:rsid w:val="00C53C7A"/>
    <w:rsid w:val="00C63324"/>
    <w:rsid w:val="00C81188"/>
    <w:rsid w:val="00CB31D2"/>
    <w:rsid w:val="00CB5E53"/>
    <w:rsid w:val="00CC6A22"/>
    <w:rsid w:val="00CC7CB7"/>
    <w:rsid w:val="00CD3B96"/>
    <w:rsid w:val="00CE7B71"/>
    <w:rsid w:val="00D02133"/>
    <w:rsid w:val="00D057C6"/>
    <w:rsid w:val="00D200DF"/>
    <w:rsid w:val="00D21FCD"/>
    <w:rsid w:val="00D2253E"/>
    <w:rsid w:val="00D34CBE"/>
    <w:rsid w:val="00D461ED"/>
    <w:rsid w:val="00D53D61"/>
    <w:rsid w:val="00D66A94"/>
    <w:rsid w:val="00DA5F94"/>
    <w:rsid w:val="00DF1BA0"/>
    <w:rsid w:val="00E112B4"/>
    <w:rsid w:val="00E33DC8"/>
    <w:rsid w:val="00E42F30"/>
    <w:rsid w:val="00E630EB"/>
    <w:rsid w:val="00E661C7"/>
    <w:rsid w:val="00E75AE6"/>
    <w:rsid w:val="00E80215"/>
    <w:rsid w:val="00E83451"/>
    <w:rsid w:val="00E9752F"/>
    <w:rsid w:val="00EB52A5"/>
    <w:rsid w:val="00EC655E"/>
    <w:rsid w:val="00ED7E6C"/>
    <w:rsid w:val="00EE33CA"/>
    <w:rsid w:val="00F04B9B"/>
    <w:rsid w:val="00F0626A"/>
    <w:rsid w:val="00F149CC"/>
    <w:rsid w:val="00F376C8"/>
    <w:rsid w:val="00F46364"/>
    <w:rsid w:val="00F74AAD"/>
    <w:rsid w:val="00F8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6BE33F1E"/>
  <w15:docId w15:val="{4C879252-54ED-42BC-A0F5-EEF938508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2EBC"/>
    <w:pPr>
      <w:spacing w:before="40" w:after="40"/>
    </w:pPr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AB2EBC"/>
    <w:pPr>
      <w:outlineLvl w:val="0"/>
    </w:pPr>
    <w:rPr>
      <w:rFonts w:asciiTheme="majorHAnsi" w:hAnsiTheme="majorHAnsi"/>
      <w:b/>
      <w:bCs/>
      <w:color w:val="FFFFFF" w:themeColor="background1"/>
      <w:spacing w:val="10"/>
      <w:sz w:val="20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658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AB2EBC"/>
    <w:pPr>
      <w:spacing w:after="100"/>
      <w:jc w:val="center"/>
    </w:pPr>
    <w:rPr>
      <w:rFonts w:asciiTheme="majorHAnsi" w:hAnsiTheme="majorHAnsi" w:cs="Arial"/>
      <w:b/>
      <w:color w:val="262626" w:themeColor="text1" w:themeTint="D9"/>
      <w:sz w:val="32"/>
      <w:szCs w:val="36"/>
    </w:rPr>
  </w:style>
  <w:style w:type="paragraph" w:styleId="BalloonText">
    <w:name w:val="Balloon Text"/>
    <w:basedOn w:val="Normal"/>
    <w:link w:val="BalloonTextChar"/>
    <w:semiHidden/>
    <w:unhideWhenUsed/>
    <w:rsid w:val="00431293"/>
    <w:pPr>
      <w:spacing w:before="0" w:after="0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3129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255746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rsid w:val="00255746"/>
    <w:rPr>
      <w:rFonts w:asciiTheme="minorHAnsi" w:hAnsiTheme="minorHAnsi"/>
      <w:sz w:val="16"/>
      <w:szCs w:val="24"/>
    </w:rPr>
  </w:style>
  <w:style w:type="paragraph" w:styleId="Footer">
    <w:name w:val="footer"/>
    <w:basedOn w:val="Normal"/>
    <w:link w:val="FooterChar"/>
    <w:unhideWhenUsed/>
    <w:rsid w:val="00255746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rsid w:val="00255746"/>
    <w:rPr>
      <w:rFonts w:asciiTheme="minorHAnsi" w:hAnsiTheme="minorHAnsi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rish%20Secretary\AppData\Roaming\Microsoft\Templates\Rental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EB962B2-7AA2-45D3-9E7A-30ADA60602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Rental application</Template>
  <TotalTime>175</TotalTime>
  <Pages>2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Rental application</vt:lpstr>
    </vt:vector>
  </TitlesOfParts>
  <Company>Hewlett-Packard Company</Company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Rental application</dc:title>
  <dc:creator>Parish Secretary</dc:creator>
  <cp:lastModifiedBy>Parish Secretary</cp:lastModifiedBy>
  <cp:revision>9</cp:revision>
  <cp:lastPrinted>2015-02-12T19:53:00Z</cp:lastPrinted>
  <dcterms:created xsi:type="dcterms:W3CDTF">2015-02-12T19:38:00Z</dcterms:created>
  <dcterms:modified xsi:type="dcterms:W3CDTF">2026-01-13T19:16:00Z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TC010014421033</vt:lpwstr>
  </property>
</Properties>
</file>