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3B67" w14:textId="77777777" w:rsidR="00AB2EBC" w:rsidRPr="00431293" w:rsidRDefault="00431293" w:rsidP="00431293">
      <w:pPr>
        <w:pStyle w:val="Title"/>
        <w:spacing w:line="216" w:lineRule="auto"/>
        <w:rPr>
          <w:rFonts w:ascii="Papyrus" w:hAnsi="Papyrus"/>
        </w:rPr>
      </w:pPr>
      <w:r>
        <w:rPr>
          <w:rFonts w:ascii="Papyrus" w:hAnsi="Papyru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B8BDCEB" wp14:editId="5FA6DE90">
            <wp:simplePos x="0" y="0"/>
            <wp:positionH relativeFrom="column">
              <wp:posOffset>118110</wp:posOffset>
            </wp:positionH>
            <wp:positionV relativeFrom="paragraph">
              <wp:posOffset>3810</wp:posOffset>
            </wp:positionV>
            <wp:extent cx="647700" cy="845820"/>
            <wp:effectExtent l="19050" t="0" r="0" b="0"/>
            <wp:wrapTight wrapText="bothSides">
              <wp:wrapPolygon edited="0">
                <wp:start x="-635" y="0"/>
                <wp:lineTo x="-635" y="20919"/>
                <wp:lineTo x="21600" y="20919"/>
                <wp:lineTo x="21600" y="0"/>
                <wp:lineTo x="-635" y="0"/>
              </wp:wrapPolygon>
            </wp:wrapTight>
            <wp:docPr id="1" name="Picture 0" descr="OurLady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Lady-logo.jpg"/>
                    <pic:cNvPicPr/>
                  </pic:nvPicPr>
                  <pic:blipFill>
                    <a:blip r:embed="rId8" cstate="print"/>
                    <a:srcRect l="14798" r="9865" b="1259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Papyrus" w:hAnsi="Papyrus"/>
          <w:noProof/>
          <w:sz w:val="24"/>
          <w:szCs w:val="24"/>
          <w:lang w:eastAsia="zh-TW"/>
        </w:rPr>
        <w:pict w14:anchorId="1FB5273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90.5pt;margin-top:0;width:128.95pt;height:64pt;z-index:251660288;mso-position-horizontal:right;mso-position-horizontal-relative:margin;mso-position-vertical:top;mso-position-vertical-relative:margin;mso-width-relative:margin;mso-height-relative:margin">
            <v:textbox>
              <w:txbxContent>
                <w:p w14:paraId="60744E14" w14:textId="77777777" w:rsidR="00431293" w:rsidRDefault="00431293" w:rsidP="00431293">
                  <w:pPr>
                    <w:jc w:val="center"/>
                    <w:rPr>
                      <w:b/>
                    </w:rPr>
                  </w:pPr>
                  <w:r w:rsidRPr="00431293">
                    <w:rPr>
                      <w:b/>
                    </w:rPr>
                    <w:t>FOR OFFICE USE ONLY:</w:t>
                  </w:r>
                </w:p>
                <w:p w14:paraId="68E4340C" w14:textId="77777777" w:rsidR="00431293" w:rsidRPr="00431293" w:rsidRDefault="00431293" w:rsidP="00431293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14:paraId="15ADA7F3" w14:textId="77777777" w:rsidR="00431293" w:rsidRDefault="00431293">
                  <w:r>
                    <w:t>Date received: _____________</w:t>
                  </w:r>
                </w:p>
                <w:p w14:paraId="4210C4DB" w14:textId="77777777" w:rsidR="00431293" w:rsidRDefault="00431293"/>
                <w:p w14:paraId="185CEC83" w14:textId="77777777" w:rsidR="00431293" w:rsidRDefault="00431293">
                  <w:r>
                    <w:t>Family ID#: _______________</w:t>
                  </w:r>
                </w:p>
              </w:txbxContent>
            </v:textbox>
            <w10:wrap type="square" anchorx="margin" anchory="margin"/>
          </v:shape>
        </w:pict>
      </w:r>
      <w:r w:rsidR="00C017FB" w:rsidRPr="00431293">
        <w:rPr>
          <w:rFonts w:ascii="Papyrus" w:hAnsi="Papyrus"/>
        </w:rPr>
        <w:t>Our Lady of Grace Catholic Church</w:t>
      </w:r>
    </w:p>
    <w:p w14:paraId="12449EC9" w14:textId="77777777" w:rsidR="00C017FB" w:rsidRPr="00A600DB" w:rsidRDefault="00C017FB" w:rsidP="00431293">
      <w:pPr>
        <w:pStyle w:val="Title"/>
        <w:spacing w:line="216" w:lineRule="auto"/>
        <w:rPr>
          <w:rFonts w:ascii="Papyrus" w:hAnsi="Papyrus"/>
          <w:b w:val="0"/>
          <w:sz w:val="24"/>
          <w:szCs w:val="24"/>
        </w:rPr>
      </w:pPr>
      <w:r w:rsidRPr="00A600DB">
        <w:rPr>
          <w:rFonts w:ascii="Papyrus" w:hAnsi="Papyrus"/>
          <w:b w:val="0"/>
          <w:sz w:val="24"/>
          <w:szCs w:val="24"/>
        </w:rPr>
        <w:t>Maricopa, Arizona</w:t>
      </w:r>
    </w:p>
    <w:p w14:paraId="6D8C399E" w14:textId="77777777" w:rsidR="00C017FB" w:rsidRDefault="00C017FB" w:rsidP="00AB2EBC">
      <w:pPr>
        <w:pStyle w:val="Title"/>
      </w:pPr>
      <w:r>
        <w:t>Registration Form</w:t>
      </w:r>
    </w:p>
    <w:p w14:paraId="378B5B5F" w14:textId="77777777" w:rsidR="00BC3863" w:rsidRPr="00BC3863" w:rsidRDefault="00BC3863" w:rsidP="00AB2EBC">
      <w:pPr>
        <w:pStyle w:val="Title"/>
        <w:rPr>
          <w:sz w:val="24"/>
          <w:szCs w:val="24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05"/>
        <w:gridCol w:w="720"/>
        <w:gridCol w:w="155"/>
        <w:gridCol w:w="826"/>
        <w:gridCol w:w="99"/>
        <w:gridCol w:w="90"/>
        <w:gridCol w:w="630"/>
        <w:gridCol w:w="180"/>
        <w:gridCol w:w="90"/>
        <w:gridCol w:w="720"/>
        <w:gridCol w:w="180"/>
        <w:gridCol w:w="90"/>
        <w:gridCol w:w="720"/>
        <w:gridCol w:w="120"/>
        <w:gridCol w:w="382"/>
        <w:gridCol w:w="398"/>
        <w:gridCol w:w="270"/>
        <w:gridCol w:w="360"/>
        <w:gridCol w:w="180"/>
        <w:gridCol w:w="2095"/>
      </w:tblGrid>
      <w:tr w:rsidR="00C81188" w14:paraId="5B700F25" w14:textId="77777777" w:rsidTr="00F376C8">
        <w:trPr>
          <w:cantSplit/>
          <w:trHeight w:hRule="exact" w:val="317"/>
        </w:trPr>
        <w:tc>
          <w:tcPr>
            <w:tcW w:w="10310" w:type="dxa"/>
            <w:gridSpan w:val="20"/>
            <w:shd w:val="clear" w:color="auto" w:fill="404040" w:themeFill="text1" w:themeFillTint="BF"/>
            <w:vAlign w:val="center"/>
          </w:tcPr>
          <w:p w14:paraId="783D1C35" w14:textId="77777777" w:rsidR="00C81188" w:rsidRPr="000E13C6" w:rsidRDefault="00F376C8" w:rsidP="003016B6">
            <w:pPr>
              <w:pStyle w:val="Heading1"/>
            </w:pPr>
            <w:r>
              <w:t>Family</w:t>
            </w:r>
            <w:r w:rsidR="00C81188" w:rsidRPr="000E13C6">
              <w:t xml:space="preserve"> Information</w:t>
            </w:r>
          </w:p>
        </w:tc>
      </w:tr>
      <w:tr w:rsidR="0024648C" w14:paraId="635D0D9E" w14:textId="77777777" w:rsidTr="00F376C8">
        <w:trPr>
          <w:cantSplit/>
          <w:trHeight w:hRule="exact" w:val="288"/>
        </w:trPr>
        <w:tc>
          <w:tcPr>
            <w:tcW w:w="10310" w:type="dxa"/>
            <w:gridSpan w:val="20"/>
            <w:vAlign w:val="center"/>
          </w:tcPr>
          <w:p w14:paraId="7501DBE0" w14:textId="77777777" w:rsidR="0024648C" w:rsidRPr="00D02133" w:rsidRDefault="00F376C8" w:rsidP="00AB2EBC">
            <w:r>
              <w:t xml:space="preserve">Last </w:t>
            </w:r>
            <w:r w:rsidR="0024648C" w:rsidRPr="00D02133">
              <w:t>Name:</w:t>
            </w:r>
            <w:r w:rsidR="00580B81">
              <w:t xml:space="preserve"> </w:t>
            </w:r>
          </w:p>
        </w:tc>
      </w:tr>
      <w:tr w:rsidR="00C81188" w14:paraId="6D9B3B93" w14:textId="77777777" w:rsidTr="00F376C8">
        <w:trPr>
          <w:cantSplit/>
          <w:trHeight w:hRule="exact" w:val="288"/>
        </w:trPr>
        <w:tc>
          <w:tcPr>
            <w:tcW w:w="5695" w:type="dxa"/>
            <w:gridSpan w:val="11"/>
            <w:vAlign w:val="center"/>
          </w:tcPr>
          <w:p w14:paraId="03E06050" w14:textId="77777777" w:rsidR="00C81188" w:rsidRPr="00D02133" w:rsidRDefault="00F376C8" w:rsidP="00AB2EBC">
            <w:r>
              <w:t>Street Address</w:t>
            </w:r>
            <w:r w:rsidR="0011649E">
              <w:t>:</w:t>
            </w:r>
          </w:p>
        </w:tc>
        <w:tc>
          <w:tcPr>
            <w:tcW w:w="2520" w:type="dxa"/>
            <w:gridSpan w:val="8"/>
            <w:vAlign w:val="center"/>
          </w:tcPr>
          <w:p w14:paraId="51DB7E7B" w14:textId="77777777" w:rsidR="00C81188" w:rsidRPr="00D02133" w:rsidRDefault="00F376C8" w:rsidP="00F376C8">
            <w:r>
              <w:t>City:</w:t>
            </w:r>
          </w:p>
        </w:tc>
        <w:tc>
          <w:tcPr>
            <w:tcW w:w="2095" w:type="dxa"/>
            <w:vAlign w:val="center"/>
          </w:tcPr>
          <w:p w14:paraId="6C900EF8" w14:textId="77777777" w:rsidR="00C81188" w:rsidRPr="00D02133" w:rsidRDefault="00F376C8" w:rsidP="00AB2EBC">
            <w:r>
              <w:t>ZIP Code:</w:t>
            </w:r>
            <w:r w:rsidR="0011649E">
              <w:t>:</w:t>
            </w:r>
          </w:p>
        </w:tc>
      </w:tr>
      <w:tr w:rsidR="009622B2" w14:paraId="2F26AA43" w14:textId="77777777" w:rsidTr="00F376C8">
        <w:trPr>
          <w:cantSplit/>
          <w:trHeight w:hRule="exact" w:val="288"/>
        </w:trPr>
        <w:tc>
          <w:tcPr>
            <w:tcW w:w="5695" w:type="dxa"/>
            <w:gridSpan w:val="11"/>
            <w:vAlign w:val="center"/>
          </w:tcPr>
          <w:p w14:paraId="77495D6D" w14:textId="77777777" w:rsidR="009622B2" w:rsidRPr="00D02133" w:rsidRDefault="00F376C8" w:rsidP="00AB2EBC">
            <w:r>
              <w:t>Mailing Address (PO Box)</w:t>
            </w:r>
            <w:r w:rsidR="009622B2">
              <w:t>:</w:t>
            </w:r>
          </w:p>
        </w:tc>
        <w:tc>
          <w:tcPr>
            <w:tcW w:w="2520" w:type="dxa"/>
            <w:gridSpan w:val="8"/>
            <w:vAlign w:val="center"/>
          </w:tcPr>
          <w:p w14:paraId="54921582" w14:textId="77777777" w:rsidR="009622B2" w:rsidRPr="00D02133" w:rsidRDefault="00F376C8" w:rsidP="00F376C8">
            <w:r>
              <w:t>City:</w:t>
            </w:r>
          </w:p>
        </w:tc>
        <w:tc>
          <w:tcPr>
            <w:tcW w:w="2095" w:type="dxa"/>
            <w:vAlign w:val="center"/>
          </w:tcPr>
          <w:p w14:paraId="03500043" w14:textId="77777777" w:rsidR="009622B2" w:rsidRPr="00D02133" w:rsidRDefault="009622B2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887861" w14:paraId="6C6CA652" w14:textId="77777777" w:rsidTr="009813CD">
        <w:trPr>
          <w:cantSplit/>
          <w:trHeight w:hRule="exact" w:val="288"/>
        </w:trPr>
        <w:tc>
          <w:tcPr>
            <w:tcW w:w="2725" w:type="dxa"/>
            <w:gridSpan w:val="2"/>
            <w:vAlign w:val="center"/>
          </w:tcPr>
          <w:p w14:paraId="795E8E5A" w14:textId="77777777" w:rsidR="00887861" w:rsidRPr="00D02133" w:rsidRDefault="00F376C8" w:rsidP="00AB2EBC">
            <w:r>
              <w:t>Home Phone:</w:t>
            </w:r>
          </w:p>
        </w:tc>
        <w:tc>
          <w:tcPr>
            <w:tcW w:w="2070" w:type="dxa"/>
            <w:gridSpan w:val="7"/>
            <w:vAlign w:val="center"/>
          </w:tcPr>
          <w:p w14:paraId="3B880483" w14:textId="77777777" w:rsidR="00887861" w:rsidRPr="00D02133" w:rsidRDefault="009813CD" w:rsidP="009813CD">
            <w:r>
              <w:t xml:space="preserve">Unlisted?  Yes     No   </w:t>
            </w:r>
          </w:p>
        </w:tc>
        <w:tc>
          <w:tcPr>
            <w:tcW w:w="5515" w:type="dxa"/>
            <w:gridSpan w:val="11"/>
            <w:vAlign w:val="center"/>
          </w:tcPr>
          <w:p w14:paraId="6C21EC21" w14:textId="77777777" w:rsidR="00887861" w:rsidRPr="00D02133" w:rsidRDefault="003F293C" w:rsidP="00AB2EBC">
            <w:r>
              <w:t>Email</w:t>
            </w:r>
            <w:r w:rsidR="009813CD">
              <w:t>:</w:t>
            </w:r>
          </w:p>
        </w:tc>
      </w:tr>
      <w:tr w:rsidR="00AE1F72" w14:paraId="6476CFA4" w14:textId="77777777" w:rsidTr="00F376C8">
        <w:trPr>
          <w:cantSplit/>
          <w:trHeight w:hRule="exact" w:val="288"/>
        </w:trPr>
        <w:tc>
          <w:tcPr>
            <w:tcW w:w="10310" w:type="dxa"/>
            <w:gridSpan w:val="20"/>
            <w:vAlign w:val="center"/>
          </w:tcPr>
          <w:p w14:paraId="1F358D34" w14:textId="77777777" w:rsidR="00415F5F" w:rsidRPr="00D02133" w:rsidRDefault="009813CD" w:rsidP="009813CD">
            <w:r>
              <w:t xml:space="preserve">Alternate Address for </w:t>
            </w:r>
            <w:r w:rsidRPr="009813CD">
              <w:rPr>
                <w:b/>
              </w:rPr>
              <w:t>Winter Residents</w:t>
            </w:r>
            <w:r>
              <w:t>:</w:t>
            </w:r>
          </w:p>
        </w:tc>
      </w:tr>
      <w:tr w:rsidR="00F149CC" w14:paraId="375767FF" w14:textId="77777777" w:rsidTr="009813CD">
        <w:trPr>
          <w:cantSplit/>
          <w:trHeight w:hRule="exact" w:val="288"/>
        </w:trPr>
        <w:tc>
          <w:tcPr>
            <w:tcW w:w="5515" w:type="dxa"/>
            <w:gridSpan w:val="10"/>
            <w:vAlign w:val="center"/>
          </w:tcPr>
          <w:p w14:paraId="3D08B8EB" w14:textId="77777777" w:rsidR="00F149CC" w:rsidRPr="00D02133" w:rsidRDefault="00F149CC" w:rsidP="00AB2EBC">
            <w:r w:rsidRPr="00D02133">
              <w:t>City</w:t>
            </w:r>
            <w:r>
              <w:t>:</w:t>
            </w:r>
          </w:p>
        </w:tc>
        <w:tc>
          <w:tcPr>
            <w:tcW w:w="1492" w:type="dxa"/>
            <w:gridSpan w:val="5"/>
            <w:vAlign w:val="center"/>
          </w:tcPr>
          <w:p w14:paraId="12AAF042" w14:textId="77777777" w:rsidR="00F149CC" w:rsidRPr="00D02133" w:rsidRDefault="005360D4" w:rsidP="00AB2EBC">
            <w:r>
              <w:t>State</w:t>
            </w:r>
            <w:r w:rsidR="00F149CC" w:rsidRPr="00D02133">
              <w:t>:</w:t>
            </w:r>
          </w:p>
        </w:tc>
        <w:tc>
          <w:tcPr>
            <w:tcW w:w="3303" w:type="dxa"/>
            <w:gridSpan w:val="5"/>
            <w:vAlign w:val="center"/>
          </w:tcPr>
          <w:p w14:paraId="42CFC222" w14:textId="77777777" w:rsidR="00F149CC" w:rsidRPr="00D02133" w:rsidRDefault="009622B2" w:rsidP="00AB2EBC">
            <w:r>
              <w:t>ZIP</w:t>
            </w:r>
            <w:r w:rsidR="00E83451">
              <w:t xml:space="preserve"> Code</w:t>
            </w:r>
            <w:r w:rsidR="005360D4">
              <w:t>:</w:t>
            </w:r>
          </w:p>
        </w:tc>
      </w:tr>
      <w:tr w:rsidR="00887861" w14:paraId="3EAC3D0A" w14:textId="77777777" w:rsidTr="009813CD">
        <w:trPr>
          <w:cantSplit/>
          <w:trHeight w:hRule="exact" w:val="288"/>
        </w:trPr>
        <w:tc>
          <w:tcPr>
            <w:tcW w:w="4705" w:type="dxa"/>
            <w:gridSpan w:val="8"/>
            <w:tcBorders>
              <w:bottom w:val="single" w:sz="4" w:space="0" w:color="auto"/>
            </w:tcBorders>
            <w:vAlign w:val="center"/>
          </w:tcPr>
          <w:p w14:paraId="2F3D6CB7" w14:textId="77777777" w:rsidR="00887861" w:rsidRPr="00D02133" w:rsidRDefault="009813CD" w:rsidP="009813CD">
            <w:r w:rsidRPr="009813CD">
              <w:rPr>
                <w:b/>
              </w:rPr>
              <w:t>Active FROM</w:t>
            </w:r>
            <w:r>
              <w:t xml:space="preserve"> Month:         Day:          </w:t>
            </w:r>
            <w:r w:rsidRPr="009813CD">
              <w:rPr>
                <w:b/>
              </w:rPr>
              <w:t>TO</w:t>
            </w:r>
            <w:r>
              <w:t xml:space="preserve">: Month:         Day:       </w:t>
            </w:r>
          </w:p>
        </w:tc>
        <w:tc>
          <w:tcPr>
            <w:tcW w:w="3330" w:type="dxa"/>
            <w:gridSpan w:val="10"/>
            <w:tcBorders>
              <w:bottom w:val="single" w:sz="4" w:space="0" w:color="auto"/>
            </w:tcBorders>
            <w:vAlign w:val="center"/>
          </w:tcPr>
          <w:p w14:paraId="62808278" w14:textId="7A570A28" w:rsidR="00887861" w:rsidRPr="00D02133" w:rsidRDefault="00BF22C7" w:rsidP="00AB2EBC">
            <w:r>
              <w:t xml:space="preserve">Collection Envelopes?       </w:t>
            </w:r>
            <w:r w:rsidR="009813CD">
              <w:t xml:space="preserve">  Yes      No</w:t>
            </w: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  <w:vAlign w:val="center"/>
          </w:tcPr>
          <w:p w14:paraId="771A1533" w14:textId="77777777" w:rsidR="00887861" w:rsidRPr="00D02133" w:rsidRDefault="009813CD" w:rsidP="00AB2EBC">
            <w:r>
              <w:t>Alt Phone:</w:t>
            </w:r>
          </w:p>
        </w:tc>
      </w:tr>
      <w:tr w:rsidR="009622B2" w14:paraId="70324040" w14:textId="77777777" w:rsidTr="00F376C8">
        <w:trPr>
          <w:cantSplit/>
          <w:trHeight w:hRule="exact" w:val="317"/>
        </w:trPr>
        <w:tc>
          <w:tcPr>
            <w:tcW w:w="10310" w:type="dxa"/>
            <w:gridSpan w:val="20"/>
            <w:shd w:val="clear" w:color="auto" w:fill="404040" w:themeFill="text1" w:themeFillTint="BF"/>
            <w:vAlign w:val="center"/>
          </w:tcPr>
          <w:p w14:paraId="70AE77AE" w14:textId="77777777" w:rsidR="009622B2" w:rsidRPr="000C0676" w:rsidRDefault="009813CD" w:rsidP="009813CD">
            <w:pPr>
              <w:pStyle w:val="Heading1"/>
            </w:pPr>
            <w:r>
              <w:t>Head of Household or Husband</w:t>
            </w:r>
            <w:r w:rsidR="009622B2" w:rsidRPr="000C0676">
              <w:t xml:space="preserve"> Information</w:t>
            </w:r>
          </w:p>
        </w:tc>
      </w:tr>
      <w:tr w:rsidR="009813CD" w14:paraId="795302CA" w14:textId="77777777" w:rsidTr="003F293C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52D7C2C5" w14:textId="77777777" w:rsidR="009813CD" w:rsidRPr="00D02133" w:rsidRDefault="009813CD" w:rsidP="009813CD">
            <w:r>
              <w:t>Last Name:</w:t>
            </w:r>
          </w:p>
        </w:tc>
        <w:tc>
          <w:tcPr>
            <w:tcW w:w="3202" w:type="dxa"/>
            <w:gridSpan w:val="10"/>
            <w:vAlign w:val="center"/>
          </w:tcPr>
          <w:p w14:paraId="3A57F295" w14:textId="77777777" w:rsidR="009813CD" w:rsidRPr="00D02133" w:rsidRDefault="009813CD" w:rsidP="009813CD">
            <w:r>
              <w:t>First Name:</w:t>
            </w:r>
          </w:p>
        </w:tc>
        <w:tc>
          <w:tcPr>
            <w:tcW w:w="3303" w:type="dxa"/>
            <w:gridSpan w:val="5"/>
            <w:vAlign w:val="center"/>
          </w:tcPr>
          <w:p w14:paraId="5B021100" w14:textId="77777777" w:rsidR="009813CD" w:rsidRPr="00D02133" w:rsidRDefault="009813CD" w:rsidP="009813CD">
            <w:r>
              <w:t>Middle or Nickname:</w:t>
            </w:r>
          </w:p>
        </w:tc>
      </w:tr>
      <w:tr w:rsidR="009813CD" w14:paraId="1D5002D7" w14:textId="77777777" w:rsidTr="003F293C">
        <w:trPr>
          <w:cantSplit/>
          <w:trHeight w:hRule="exact" w:val="288"/>
        </w:trPr>
        <w:tc>
          <w:tcPr>
            <w:tcW w:w="4525" w:type="dxa"/>
            <w:gridSpan w:val="7"/>
            <w:vAlign w:val="center"/>
          </w:tcPr>
          <w:p w14:paraId="009EFEC4" w14:textId="77777777" w:rsidR="009813CD" w:rsidRPr="00D02133" w:rsidRDefault="003F293C" w:rsidP="009572C4">
            <w:r>
              <w:t>Marital Status</w:t>
            </w:r>
            <w:r w:rsidR="009813CD">
              <w:t>:</w:t>
            </w:r>
          </w:p>
        </w:tc>
        <w:tc>
          <w:tcPr>
            <w:tcW w:w="3150" w:type="dxa"/>
            <w:gridSpan w:val="10"/>
            <w:vAlign w:val="center"/>
          </w:tcPr>
          <w:p w14:paraId="6EA05096" w14:textId="77777777" w:rsidR="009813CD" w:rsidRPr="00D02133" w:rsidRDefault="003F293C" w:rsidP="009572C4">
            <w:r>
              <w:t>Date of Birth</w:t>
            </w:r>
            <w:r w:rsidR="009813CD">
              <w:t>:</w:t>
            </w:r>
          </w:p>
        </w:tc>
        <w:tc>
          <w:tcPr>
            <w:tcW w:w="2635" w:type="dxa"/>
            <w:gridSpan w:val="3"/>
            <w:vAlign w:val="center"/>
          </w:tcPr>
          <w:p w14:paraId="17406ADB" w14:textId="77777777" w:rsidR="009813CD" w:rsidRPr="00D02133" w:rsidRDefault="003F293C" w:rsidP="003F293C">
            <w:r>
              <w:t>Male or Female:</w:t>
            </w:r>
          </w:p>
        </w:tc>
      </w:tr>
      <w:tr w:rsidR="00532E88" w14:paraId="0BEF8F63" w14:textId="77777777" w:rsidTr="003F293C">
        <w:trPr>
          <w:cantSplit/>
          <w:trHeight w:hRule="exact" w:val="288"/>
        </w:trPr>
        <w:tc>
          <w:tcPr>
            <w:tcW w:w="2880" w:type="dxa"/>
            <w:gridSpan w:val="3"/>
            <w:vAlign w:val="center"/>
          </w:tcPr>
          <w:p w14:paraId="2189BD30" w14:textId="77777777" w:rsidR="00532E88" w:rsidRPr="00D02133" w:rsidRDefault="003F293C" w:rsidP="003F293C">
            <w:r>
              <w:t xml:space="preserve">Cell </w:t>
            </w:r>
            <w:r w:rsidR="00532E88">
              <w:t>Phone:</w:t>
            </w:r>
          </w:p>
        </w:tc>
        <w:tc>
          <w:tcPr>
            <w:tcW w:w="2905" w:type="dxa"/>
            <w:gridSpan w:val="9"/>
            <w:vAlign w:val="center"/>
          </w:tcPr>
          <w:p w14:paraId="3C2B8E10" w14:textId="77777777" w:rsidR="00532E88" w:rsidRPr="00D02133" w:rsidRDefault="003F293C" w:rsidP="00AB2EBC">
            <w:r>
              <w:t>Work Phone</w:t>
            </w:r>
            <w:r w:rsidR="00532E88">
              <w:t>:</w:t>
            </w:r>
          </w:p>
        </w:tc>
        <w:tc>
          <w:tcPr>
            <w:tcW w:w="4525" w:type="dxa"/>
            <w:gridSpan w:val="8"/>
            <w:vAlign w:val="center"/>
          </w:tcPr>
          <w:p w14:paraId="6DF5DB6B" w14:textId="77777777" w:rsidR="00532E88" w:rsidRPr="00D02133" w:rsidRDefault="003F293C" w:rsidP="00AB2EBC">
            <w:r>
              <w:t>Email</w:t>
            </w:r>
            <w:r w:rsidR="00532E88">
              <w:t>:</w:t>
            </w:r>
          </w:p>
        </w:tc>
      </w:tr>
      <w:tr w:rsidR="003F293C" w14:paraId="1B69E313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005C71A8" w14:textId="77777777" w:rsidR="003F293C" w:rsidRPr="00D02133" w:rsidRDefault="003F293C" w:rsidP="009572C4">
            <w:r>
              <w:t>Religion:</w:t>
            </w:r>
          </w:p>
        </w:tc>
        <w:tc>
          <w:tcPr>
            <w:tcW w:w="3745" w:type="dxa"/>
            <w:gridSpan w:val="11"/>
            <w:tcBorders>
              <w:bottom w:val="single" w:sz="4" w:space="0" w:color="auto"/>
            </w:tcBorders>
            <w:vAlign w:val="center"/>
          </w:tcPr>
          <w:p w14:paraId="7580DF58" w14:textId="77777777" w:rsidR="003F293C" w:rsidRPr="00D02133" w:rsidRDefault="003F293C" w:rsidP="009572C4">
            <w:r>
              <w:t>Language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vAlign w:val="center"/>
          </w:tcPr>
          <w:p w14:paraId="6C051E57" w14:textId="77777777" w:rsidR="003F293C" w:rsidRPr="00D02133" w:rsidRDefault="003F293C" w:rsidP="009572C4">
            <w:r>
              <w:t>Ethnicity:</w:t>
            </w:r>
          </w:p>
        </w:tc>
      </w:tr>
      <w:tr w:rsidR="009622B2" w14:paraId="072AAB2C" w14:textId="77777777" w:rsidTr="003F293C">
        <w:trPr>
          <w:cantSplit/>
          <w:trHeight w:hRule="exact" w:val="288"/>
        </w:trPr>
        <w:tc>
          <w:tcPr>
            <w:tcW w:w="2880" w:type="dxa"/>
            <w:gridSpan w:val="3"/>
            <w:vAlign w:val="center"/>
          </w:tcPr>
          <w:p w14:paraId="4838FFEE" w14:textId="77777777" w:rsidR="009622B2" w:rsidRPr="00D02133" w:rsidRDefault="003F293C" w:rsidP="00AB2EBC">
            <w:r>
              <w:t>Occupation:</w:t>
            </w:r>
          </w:p>
        </w:tc>
        <w:tc>
          <w:tcPr>
            <w:tcW w:w="3625" w:type="dxa"/>
            <w:gridSpan w:val="10"/>
            <w:vAlign w:val="center"/>
          </w:tcPr>
          <w:p w14:paraId="4DBF37DC" w14:textId="77777777" w:rsidR="009622B2" w:rsidRPr="00D02133" w:rsidRDefault="003F293C" w:rsidP="00AB2EBC">
            <w:r>
              <w:t>Employer:</w:t>
            </w:r>
          </w:p>
        </w:tc>
        <w:tc>
          <w:tcPr>
            <w:tcW w:w="3805" w:type="dxa"/>
            <w:gridSpan w:val="7"/>
            <w:vAlign w:val="center"/>
          </w:tcPr>
          <w:p w14:paraId="3BCECA10" w14:textId="77777777" w:rsidR="009622B2" w:rsidRPr="00D02133" w:rsidRDefault="003F293C" w:rsidP="00AB2EBC">
            <w:r>
              <w:t>Handicap:</w:t>
            </w:r>
          </w:p>
        </w:tc>
      </w:tr>
      <w:tr w:rsidR="003F293C" w:rsidRPr="00D02133" w14:paraId="1B5750E8" w14:textId="77777777" w:rsidTr="009572C4">
        <w:trPr>
          <w:cantSplit/>
          <w:trHeight w:hRule="exact" w:val="288"/>
        </w:trPr>
        <w:tc>
          <w:tcPr>
            <w:tcW w:w="3706" w:type="dxa"/>
            <w:gridSpan w:val="4"/>
            <w:vAlign w:val="center"/>
          </w:tcPr>
          <w:p w14:paraId="0AF564EB" w14:textId="77777777" w:rsidR="003F293C" w:rsidRPr="00D02133" w:rsidRDefault="003F293C" w:rsidP="009572C4">
            <w:r>
              <w:t>Place of Birth:</w:t>
            </w:r>
          </w:p>
        </w:tc>
        <w:tc>
          <w:tcPr>
            <w:tcW w:w="3301" w:type="dxa"/>
            <w:gridSpan w:val="11"/>
            <w:vAlign w:val="center"/>
          </w:tcPr>
          <w:p w14:paraId="032D4C1D" w14:textId="77777777" w:rsidR="003F293C" w:rsidRPr="00D02133" w:rsidRDefault="003F293C" w:rsidP="009572C4">
            <w:r>
              <w:t>Father’s Name</w:t>
            </w:r>
          </w:p>
        </w:tc>
        <w:tc>
          <w:tcPr>
            <w:tcW w:w="3303" w:type="dxa"/>
            <w:gridSpan w:val="5"/>
            <w:vAlign w:val="center"/>
          </w:tcPr>
          <w:p w14:paraId="7BCDA59C" w14:textId="77777777" w:rsidR="003F293C" w:rsidRPr="00D02133" w:rsidRDefault="003F293C" w:rsidP="009572C4">
            <w:r>
              <w:t>Mother’s Maiden Name</w:t>
            </w:r>
          </w:p>
        </w:tc>
      </w:tr>
      <w:tr w:rsidR="003F293C" w14:paraId="1FE4F940" w14:textId="77777777" w:rsidTr="00C017FB">
        <w:trPr>
          <w:cantSplit/>
          <w:trHeight w:val="288"/>
        </w:trPr>
        <w:tc>
          <w:tcPr>
            <w:tcW w:w="2005" w:type="dxa"/>
            <w:vAlign w:val="center"/>
          </w:tcPr>
          <w:p w14:paraId="7FC788CD" w14:textId="77777777" w:rsidR="003F293C" w:rsidRPr="00D02133" w:rsidRDefault="00C017FB" w:rsidP="00C017FB">
            <w:r>
              <w:t xml:space="preserve">Baptized?  Yes     No    </w:t>
            </w:r>
          </w:p>
        </w:tc>
        <w:tc>
          <w:tcPr>
            <w:tcW w:w="1890" w:type="dxa"/>
            <w:gridSpan w:val="5"/>
            <w:vAlign w:val="center"/>
          </w:tcPr>
          <w:p w14:paraId="24D82D57" w14:textId="77777777" w:rsidR="003F293C" w:rsidRPr="002C0936" w:rsidRDefault="00C017FB" w:rsidP="009572C4">
            <w:r>
              <w:t>Date:</w:t>
            </w:r>
          </w:p>
        </w:tc>
        <w:tc>
          <w:tcPr>
            <w:tcW w:w="3510" w:type="dxa"/>
            <w:gridSpan w:val="10"/>
            <w:vAlign w:val="center"/>
          </w:tcPr>
          <w:p w14:paraId="145028AB" w14:textId="77777777" w:rsidR="003F293C" w:rsidRPr="00EB52A5" w:rsidRDefault="00C017FB" w:rsidP="009572C4">
            <w:r>
              <w:t>Church Name:</w:t>
            </w:r>
          </w:p>
        </w:tc>
        <w:tc>
          <w:tcPr>
            <w:tcW w:w="2905" w:type="dxa"/>
            <w:gridSpan w:val="4"/>
            <w:vAlign w:val="center"/>
          </w:tcPr>
          <w:p w14:paraId="6234D53A" w14:textId="77777777" w:rsidR="003F293C" w:rsidRPr="00D02133" w:rsidRDefault="00C017FB" w:rsidP="009572C4">
            <w:r>
              <w:t>City/State:</w:t>
            </w:r>
          </w:p>
        </w:tc>
      </w:tr>
      <w:tr w:rsidR="00C017FB" w14:paraId="1F896C5B" w14:textId="77777777" w:rsidTr="009572C4">
        <w:trPr>
          <w:cantSplit/>
          <w:trHeight w:hRule="exact" w:val="317"/>
        </w:trPr>
        <w:tc>
          <w:tcPr>
            <w:tcW w:w="10310" w:type="dxa"/>
            <w:gridSpan w:val="20"/>
            <w:shd w:val="clear" w:color="auto" w:fill="404040" w:themeFill="text1" w:themeFillTint="BF"/>
            <w:vAlign w:val="center"/>
          </w:tcPr>
          <w:p w14:paraId="2E3AC44C" w14:textId="77777777" w:rsidR="00C017FB" w:rsidRPr="000C0676" w:rsidRDefault="00C017FB" w:rsidP="00C017FB">
            <w:pPr>
              <w:pStyle w:val="Heading1"/>
            </w:pPr>
            <w:r>
              <w:t>Adult or Wife</w:t>
            </w:r>
            <w:r w:rsidRPr="000C0676">
              <w:t xml:space="preserve"> Information</w:t>
            </w:r>
          </w:p>
        </w:tc>
      </w:tr>
      <w:tr w:rsidR="00C017FB" w14:paraId="1958DD5E" w14:textId="77777777" w:rsidTr="009572C4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760EA33E" w14:textId="77777777" w:rsidR="00C017FB" w:rsidRPr="00D02133" w:rsidRDefault="00C017FB" w:rsidP="009572C4">
            <w:r>
              <w:t>Last Name:</w:t>
            </w:r>
          </w:p>
        </w:tc>
        <w:tc>
          <w:tcPr>
            <w:tcW w:w="3202" w:type="dxa"/>
            <w:gridSpan w:val="10"/>
            <w:vAlign w:val="center"/>
          </w:tcPr>
          <w:p w14:paraId="2A99669A" w14:textId="77777777" w:rsidR="00C017FB" w:rsidRPr="00D02133" w:rsidRDefault="00C017FB" w:rsidP="009572C4">
            <w:r>
              <w:t>First Name:</w:t>
            </w:r>
          </w:p>
        </w:tc>
        <w:tc>
          <w:tcPr>
            <w:tcW w:w="3303" w:type="dxa"/>
            <w:gridSpan w:val="5"/>
            <w:vAlign w:val="center"/>
          </w:tcPr>
          <w:p w14:paraId="5A01FD22" w14:textId="77777777" w:rsidR="00C017FB" w:rsidRPr="00D02133" w:rsidRDefault="00C017FB" w:rsidP="009572C4">
            <w:r>
              <w:t>Middle or Nickname:</w:t>
            </w:r>
          </w:p>
        </w:tc>
      </w:tr>
      <w:tr w:rsidR="00C017FB" w14:paraId="68E869DD" w14:textId="77777777" w:rsidTr="009572C4">
        <w:trPr>
          <w:cantSplit/>
          <w:trHeight w:hRule="exact" w:val="288"/>
        </w:trPr>
        <w:tc>
          <w:tcPr>
            <w:tcW w:w="4525" w:type="dxa"/>
            <w:gridSpan w:val="7"/>
            <w:vAlign w:val="center"/>
          </w:tcPr>
          <w:p w14:paraId="013114BA" w14:textId="77777777" w:rsidR="00C017FB" w:rsidRPr="00D02133" w:rsidRDefault="00C017FB" w:rsidP="009572C4">
            <w:r>
              <w:t>Marital Status:</w:t>
            </w:r>
          </w:p>
        </w:tc>
        <w:tc>
          <w:tcPr>
            <w:tcW w:w="3150" w:type="dxa"/>
            <w:gridSpan w:val="10"/>
            <w:vAlign w:val="center"/>
          </w:tcPr>
          <w:p w14:paraId="52F4D22D" w14:textId="77777777" w:rsidR="00C017FB" w:rsidRPr="00D02133" w:rsidRDefault="00C017FB" w:rsidP="009572C4">
            <w:r>
              <w:t>Date of Birth:</w:t>
            </w:r>
          </w:p>
        </w:tc>
        <w:tc>
          <w:tcPr>
            <w:tcW w:w="2635" w:type="dxa"/>
            <w:gridSpan w:val="3"/>
            <w:vAlign w:val="center"/>
          </w:tcPr>
          <w:p w14:paraId="152FE171" w14:textId="77777777" w:rsidR="00C017FB" w:rsidRPr="00D02133" w:rsidRDefault="00C017FB" w:rsidP="009572C4">
            <w:r>
              <w:t>Male or Female:</w:t>
            </w:r>
          </w:p>
        </w:tc>
      </w:tr>
      <w:tr w:rsidR="00C017FB" w14:paraId="338DB5D6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vAlign w:val="center"/>
          </w:tcPr>
          <w:p w14:paraId="37323DDE" w14:textId="77777777" w:rsidR="00C017FB" w:rsidRPr="00D02133" w:rsidRDefault="00C017FB" w:rsidP="009572C4">
            <w:r>
              <w:t>Cell Phone:</w:t>
            </w:r>
          </w:p>
        </w:tc>
        <w:tc>
          <w:tcPr>
            <w:tcW w:w="2905" w:type="dxa"/>
            <w:gridSpan w:val="9"/>
            <w:vAlign w:val="center"/>
          </w:tcPr>
          <w:p w14:paraId="1D7C4DC9" w14:textId="77777777" w:rsidR="00C017FB" w:rsidRPr="00D02133" w:rsidRDefault="00C017FB" w:rsidP="009572C4">
            <w:r>
              <w:t>Work Phone:</w:t>
            </w:r>
          </w:p>
        </w:tc>
        <w:tc>
          <w:tcPr>
            <w:tcW w:w="4525" w:type="dxa"/>
            <w:gridSpan w:val="8"/>
            <w:vAlign w:val="center"/>
          </w:tcPr>
          <w:p w14:paraId="44C0CD38" w14:textId="77777777" w:rsidR="00C017FB" w:rsidRPr="00D02133" w:rsidRDefault="00C017FB" w:rsidP="009572C4">
            <w:r>
              <w:t>Email:</w:t>
            </w:r>
          </w:p>
        </w:tc>
      </w:tr>
      <w:tr w:rsidR="00C017FB" w14:paraId="29CBA06E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5E859A13" w14:textId="77777777" w:rsidR="00C017FB" w:rsidRPr="00D02133" w:rsidRDefault="00C017FB" w:rsidP="009572C4">
            <w:r>
              <w:t>Religion:</w:t>
            </w:r>
          </w:p>
        </w:tc>
        <w:tc>
          <w:tcPr>
            <w:tcW w:w="3745" w:type="dxa"/>
            <w:gridSpan w:val="11"/>
            <w:tcBorders>
              <w:bottom w:val="single" w:sz="4" w:space="0" w:color="auto"/>
            </w:tcBorders>
            <w:vAlign w:val="center"/>
          </w:tcPr>
          <w:p w14:paraId="4674A1BF" w14:textId="77777777" w:rsidR="00C017FB" w:rsidRPr="00D02133" w:rsidRDefault="00C017FB" w:rsidP="009572C4">
            <w:r>
              <w:t>Language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vAlign w:val="center"/>
          </w:tcPr>
          <w:p w14:paraId="036DE3DF" w14:textId="77777777" w:rsidR="00C017FB" w:rsidRPr="00D02133" w:rsidRDefault="00C017FB" w:rsidP="009572C4">
            <w:r>
              <w:t>Ethnicity:</w:t>
            </w:r>
          </w:p>
        </w:tc>
      </w:tr>
      <w:tr w:rsidR="00C017FB" w14:paraId="168978A0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vAlign w:val="center"/>
          </w:tcPr>
          <w:p w14:paraId="03D65B34" w14:textId="77777777" w:rsidR="00C017FB" w:rsidRPr="00D02133" w:rsidRDefault="00C017FB" w:rsidP="009572C4">
            <w:r>
              <w:t>Occupation:</w:t>
            </w:r>
          </w:p>
        </w:tc>
        <w:tc>
          <w:tcPr>
            <w:tcW w:w="3625" w:type="dxa"/>
            <w:gridSpan w:val="10"/>
            <w:vAlign w:val="center"/>
          </w:tcPr>
          <w:p w14:paraId="5175990E" w14:textId="77777777" w:rsidR="00C017FB" w:rsidRPr="00D02133" w:rsidRDefault="00C017FB" w:rsidP="009572C4">
            <w:r>
              <w:t>Employer:</w:t>
            </w:r>
          </w:p>
        </w:tc>
        <w:tc>
          <w:tcPr>
            <w:tcW w:w="3805" w:type="dxa"/>
            <w:gridSpan w:val="7"/>
            <w:vAlign w:val="center"/>
          </w:tcPr>
          <w:p w14:paraId="277D8CA6" w14:textId="77777777" w:rsidR="00C017FB" w:rsidRPr="00D02133" w:rsidRDefault="00C017FB" w:rsidP="009572C4">
            <w:r>
              <w:t>Handicap:</w:t>
            </w:r>
          </w:p>
        </w:tc>
      </w:tr>
      <w:tr w:rsidR="00C017FB" w:rsidRPr="00D02133" w14:paraId="7DA54E84" w14:textId="77777777" w:rsidTr="009572C4">
        <w:trPr>
          <w:cantSplit/>
          <w:trHeight w:hRule="exact" w:val="288"/>
        </w:trPr>
        <w:tc>
          <w:tcPr>
            <w:tcW w:w="3706" w:type="dxa"/>
            <w:gridSpan w:val="4"/>
            <w:vAlign w:val="center"/>
          </w:tcPr>
          <w:p w14:paraId="32E54E12" w14:textId="77777777" w:rsidR="00C017FB" w:rsidRPr="00D02133" w:rsidRDefault="00C017FB" w:rsidP="009572C4">
            <w:r>
              <w:t>Place of Birth:</w:t>
            </w:r>
          </w:p>
        </w:tc>
        <w:tc>
          <w:tcPr>
            <w:tcW w:w="3301" w:type="dxa"/>
            <w:gridSpan w:val="11"/>
            <w:vAlign w:val="center"/>
          </w:tcPr>
          <w:p w14:paraId="21F0C801" w14:textId="77777777" w:rsidR="00C017FB" w:rsidRPr="00D02133" w:rsidRDefault="00C017FB" w:rsidP="009572C4">
            <w:r>
              <w:t>Father’s Name</w:t>
            </w:r>
          </w:p>
        </w:tc>
        <w:tc>
          <w:tcPr>
            <w:tcW w:w="3303" w:type="dxa"/>
            <w:gridSpan w:val="5"/>
            <w:vAlign w:val="center"/>
          </w:tcPr>
          <w:p w14:paraId="2D35A26F" w14:textId="77777777" w:rsidR="00C017FB" w:rsidRPr="00D02133" w:rsidRDefault="00C017FB" w:rsidP="009572C4">
            <w:r>
              <w:t>Mother’s Maiden Name</w:t>
            </w:r>
          </w:p>
        </w:tc>
      </w:tr>
      <w:tr w:rsidR="00C017FB" w14:paraId="7C80E96D" w14:textId="77777777" w:rsidTr="009572C4">
        <w:trPr>
          <w:cantSplit/>
          <w:trHeight w:val="288"/>
        </w:trPr>
        <w:tc>
          <w:tcPr>
            <w:tcW w:w="2005" w:type="dxa"/>
            <w:vAlign w:val="center"/>
          </w:tcPr>
          <w:p w14:paraId="49C2281F" w14:textId="77777777" w:rsidR="00C017FB" w:rsidRPr="00D02133" w:rsidRDefault="00C017FB" w:rsidP="009572C4">
            <w:r>
              <w:t xml:space="preserve">Baptized?  Yes     No    </w:t>
            </w:r>
          </w:p>
        </w:tc>
        <w:tc>
          <w:tcPr>
            <w:tcW w:w="1890" w:type="dxa"/>
            <w:gridSpan w:val="5"/>
            <w:vAlign w:val="center"/>
          </w:tcPr>
          <w:p w14:paraId="388A0501" w14:textId="77777777" w:rsidR="00C017FB" w:rsidRPr="002C0936" w:rsidRDefault="00C017FB" w:rsidP="009572C4">
            <w:r>
              <w:t>Date:</w:t>
            </w:r>
          </w:p>
        </w:tc>
        <w:tc>
          <w:tcPr>
            <w:tcW w:w="3510" w:type="dxa"/>
            <w:gridSpan w:val="10"/>
            <w:vAlign w:val="center"/>
          </w:tcPr>
          <w:p w14:paraId="21EEC5BE" w14:textId="77777777" w:rsidR="00C017FB" w:rsidRPr="00EB52A5" w:rsidRDefault="00C017FB" w:rsidP="009572C4">
            <w:r>
              <w:t>Church Name:</w:t>
            </w:r>
          </w:p>
        </w:tc>
        <w:tc>
          <w:tcPr>
            <w:tcW w:w="2905" w:type="dxa"/>
            <w:gridSpan w:val="4"/>
            <w:vAlign w:val="center"/>
          </w:tcPr>
          <w:p w14:paraId="6024BD59" w14:textId="77777777" w:rsidR="00C017FB" w:rsidRPr="00D02133" w:rsidRDefault="00C017FB" w:rsidP="009572C4">
            <w:r>
              <w:t>City/State:</w:t>
            </w:r>
          </w:p>
        </w:tc>
      </w:tr>
      <w:tr w:rsidR="00C017FB" w14:paraId="14D84EC6" w14:textId="77777777" w:rsidTr="009572C4">
        <w:trPr>
          <w:cantSplit/>
          <w:trHeight w:hRule="exact" w:val="317"/>
        </w:trPr>
        <w:tc>
          <w:tcPr>
            <w:tcW w:w="10310" w:type="dxa"/>
            <w:gridSpan w:val="20"/>
            <w:shd w:val="clear" w:color="auto" w:fill="404040" w:themeFill="text1" w:themeFillTint="BF"/>
            <w:vAlign w:val="center"/>
          </w:tcPr>
          <w:p w14:paraId="78880297" w14:textId="77777777" w:rsidR="00C017FB" w:rsidRPr="000C0676" w:rsidRDefault="00C017FB" w:rsidP="00C017FB">
            <w:pPr>
              <w:pStyle w:val="Heading1"/>
            </w:pPr>
            <w:r>
              <w:t xml:space="preserve">Child </w:t>
            </w:r>
          </w:p>
        </w:tc>
      </w:tr>
      <w:tr w:rsidR="00C017FB" w14:paraId="473C06A2" w14:textId="77777777" w:rsidTr="009572C4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4952B568" w14:textId="77777777" w:rsidR="00C017FB" w:rsidRPr="00D02133" w:rsidRDefault="00C017FB" w:rsidP="009572C4">
            <w:r>
              <w:t>Last Name:</w:t>
            </w:r>
          </w:p>
        </w:tc>
        <w:tc>
          <w:tcPr>
            <w:tcW w:w="3202" w:type="dxa"/>
            <w:gridSpan w:val="10"/>
            <w:vAlign w:val="center"/>
          </w:tcPr>
          <w:p w14:paraId="05062875" w14:textId="77777777" w:rsidR="00C017FB" w:rsidRPr="00D02133" w:rsidRDefault="00C017FB" w:rsidP="009572C4">
            <w:r>
              <w:t>First Name:</w:t>
            </w:r>
          </w:p>
        </w:tc>
        <w:tc>
          <w:tcPr>
            <w:tcW w:w="3303" w:type="dxa"/>
            <w:gridSpan w:val="5"/>
            <w:vAlign w:val="center"/>
          </w:tcPr>
          <w:p w14:paraId="584AC387" w14:textId="77777777" w:rsidR="00C017FB" w:rsidRPr="00D02133" w:rsidRDefault="00C017FB" w:rsidP="009572C4">
            <w:r>
              <w:t>Middle or Nickname:</w:t>
            </w:r>
          </w:p>
        </w:tc>
      </w:tr>
      <w:tr w:rsidR="00C017FB" w14:paraId="3FB426F0" w14:textId="77777777" w:rsidTr="009572C4">
        <w:trPr>
          <w:cantSplit/>
          <w:trHeight w:hRule="exact" w:val="288"/>
        </w:trPr>
        <w:tc>
          <w:tcPr>
            <w:tcW w:w="4525" w:type="dxa"/>
            <w:gridSpan w:val="7"/>
            <w:vAlign w:val="center"/>
          </w:tcPr>
          <w:p w14:paraId="64D7409A" w14:textId="77777777" w:rsidR="00C017FB" w:rsidRPr="00D02133" w:rsidRDefault="00C017FB" w:rsidP="00C017FB">
            <w:r>
              <w:t>Child, Teen, or Young Adult?</w:t>
            </w:r>
          </w:p>
        </w:tc>
        <w:tc>
          <w:tcPr>
            <w:tcW w:w="3150" w:type="dxa"/>
            <w:gridSpan w:val="10"/>
            <w:vAlign w:val="center"/>
          </w:tcPr>
          <w:p w14:paraId="30D6464A" w14:textId="77777777" w:rsidR="00C017FB" w:rsidRPr="00D02133" w:rsidRDefault="00C017FB" w:rsidP="009572C4">
            <w:r>
              <w:t>Date of Birth:</w:t>
            </w:r>
          </w:p>
        </w:tc>
        <w:tc>
          <w:tcPr>
            <w:tcW w:w="2635" w:type="dxa"/>
            <w:gridSpan w:val="3"/>
            <w:vAlign w:val="center"/>
          </w:tcPr>
          <w:p w14:paraId="27533F67" w14:textId="77777777" w:rsidR="00C017FB" w:rsidRPr="00D02133" w:rsidRDefault="00C017FB" w:rsidP="009572C4">
            <w:r>
              <w:t>Male or Female:</w:t>
            </w:r>
          </w:p>
        </w:tc>
      </w:tr>
      <w:tr w:rsidR="00C017FB" w14:paraId="22E50320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7D469AD4" w14:textId="77777777" w:rsidR="00C017FB" w:rsidRPr="00D02133" w:rsidRDefault="00C017FB" w:rsidP="009572C4">
            <w:r>
              <w:t>Religion:</w:t>
            </w:r>
          </w:p>
        </w:tc>
        <w:tc>
          <w:tcPr>
            <w:tcW w:w="3745" w:type="dxa"/>
            <w:gridSpan w:val="11"/>
            <w:tcBorders>
              <w:bottom w:val="single" w:sz="4" w:space="0" w:color="auto"/>
            </w:tcBorders>
            <w:vAlign w:val="center"/>
          </w:tcPr>
          <w:p w14:paraId="18AEA876" w14:textId="77777777" w:rsidR="00C017FB" w:rsidRPr="00D02133" w:rsidRDefault="00C017FB" w:rsidP="009572C4">
            <w:r>
              <w:t>Language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vAlign w:val="center"/>
          </w:tcPr>
          <w:p w14:paraId="7F816AA4" w14:textId="77777777" w:rsidR="00C017FB" w:rsidRPr="00D02133" w:rsidRDefault="00C017FB" w:rsidP="009572C4">
            <w:r>
              <w:t>Ethnicity:</w:t>
            </w:r>
          </w:p>
        </w:tc>
      </w:tr>
      <w:tr w:rsidR="00C017FB" w:rsidRPr="00D02133" w14:paraId="3A45B481" w14:textId="77777777" w:rsidTr="009572C4">
        <w:trPr>
          <w:cantSplit/>
          <w:trHeight w:hRule="exact" w:val="288"/>
        </w:trPr>
        <w:tc>
          <w:tcPr>
            <w:tcW w:w="3706" w:type="dxa"/>
            <w:gridSpan w:val="4"/>
            <w:vAlign w:val="center"/>
          </w:tcPr>
          <w:p w14:paraId="46B5ABAE" w14:textId="77777777" w:rsidR="00C017FB" w:rsidRPr="00D02133" w:rsidRDefault="00C017FB" w:rsidP="009572C4">
            <w:r>
              <w:t>Place of Birth:</w:t>
            </w:r>
          </w:p>
        </w:tc>
        <w:tc>
          <w:tcPr>
            <w:tcW w:w="3301" w:type="dxa"/>
            <w:gridSpan w:val="11"/>
            <w:vAlign w:val="center"/>
          </w:tcPr>
          <w:p w14:paraId="42880FDF" w14:textId="77777777" w:rsidR="00C017FB" w:rsidRPr="00D02133" w:rsidRDefault="00C017FB" w:rsidP="009572C4">
            <w:r>
              <w:t>Father’s Name</w:t>
            </w:r>
          </w:p>
        </w:tc>
        <w:tc>
          <w:tcPr>
            <w:tcW w:w="3303" w:type="dxa"/>
            <w:gridSpan w:val="5"/>
            <w:vAlign w:val="center"/>
          </w:tcPr>
          <w:p w14:paraId="78D5B9CC" w14:textId="77777777" w:rsidR="00C017FB" w:rsidRPr="00D02133" w:rsidRDefault="00C017FB" w:rsidP="009572C4">
            <w:r>
              <w:t>Mother’s Maiden Name</w:t>
            </w:r>
          </w:p>
        </w:tc>
      </w:tr>
      <w:tr w:rsidR="00C017FB" w14:paraId="5A70A08D" w14:textId="77777777" w:rsidTr="009572C4">
        <w:trPr>
          <w:cantSplit/>
          <w:trHeight w:val="288"/>
        </w:trPr>
        <w:tc>
          <w:tcPr>
            <w:tcW w:w="2005" w:type="dxa"/>
            <w:vAlign w:val="center"/>
          </w:tcPr>
          <w:p w14:paraId="1F2A9A33" w14:textId="77777777" w:rsidR="00C017FB" w:rsidRPr="00D02133" w:rsidRDefault="00C017FB" w:rsidP="009572C4">
            <w:r>
              <w:t xml:space="preserve">Baptized?  Yes     No    </w:t>
            </w:r>
          </w:p>
        </w:tc>
        <w:tc>
          <w:tcPr>
            <w:tcW w:w="1890" w:type="dxa"/>
            <w:gridSpan w:val="5"/>
            <w:vAlign w:val="center"/>
          </w:tcPr>
          <w:p w14:paraId="406A4821" w14:textId="77777777" w:rsidR="00C017FB" w:rsidRPr="002C0936" w:rsidRDefault="00C017FB" w:rsidP="009572C4">
            <w:r>
              <w:t>Date:</w:t>
            </w:r>
          </w:p>
        </w:tc>
        <w:tc>
          <w:tcPr>
            <w:tcW w:w="3510" w:type="dxa"/>
            <w:gridSpan w:val="10"/>
            <w:vAlign w:val="center"/>
          </w:tcPr>
          <w:p w14:paraId="485DFD45" w14:textId="77777777" w:rsidR="00C017FB" w:rsidRPr="00EB52A5" w:rsidRDefault="00C017FB" w:rsidP="009572C4">
            <w:r>
              <w:t>Church Name:</w:t>
            </w:r>
          </w:p>
        </w:tc>
        <w:tc>
          <w:tcPr>
            <w:tcW w:w="2905" w:type="dxa"/>
            <w:gridSpan w:val="4"/>
            <w:vAlign w:val="center"/>
          </w:tcPr>
          <w:p w14:paraId="58CA0D64" w14:textId="77777777" w:rsidR="00C017FB" w:rsidRPr="00D02133" w:rsidRDefault="00C017FB" w:rsidP="009572C4">
            <w:r>
              <w:t>City/State:</w:t>
            </w:r>
          </w:p>
        </w:tc>
      </w:tr>
      <w:tr w:rsidR="00C017FB" w14:paraId="09CCAB46" w14:textId="77777777" w:rsidTr="009572C4">
        <w:trPr>
          <w:cantSplit/>
          <w:trHeight w:hRule="exact" w:val="317"/>
        </w:trPr>
        <w:tc>
          <w:tcPr>
            <w:tcW w:w="10310" w:type="dxa"/>
            <w:gridSpan w:val="20"/>
            <w:shd w:val="clear" w:color="auto" w:fill="404040" w:themeFill="text1" w:themeFillTint="BF"/>
            <w:vAlign w:val="center"/>
          </w:tcPr>
          <w:p w14:paraId="2DCC184A" w14:textId="77777777" w:rsidR="00C017FB" w:rsidRPr="000C0676" w:rsidRDefault="00C017FB" w:rsidP="009572C4">
            <w:pPr>
              <w:pStyle w:val="Heading1"/>
            </w:pPr>
            <w:r>
              <w:t xml:space="preserve">Child </w:t>
            </w:r>
          </w:p>
        </w:tc>
      </w:tr>
      <w:tr w:rsidR="00C017FB" w14:paraId="25491748" w14:textId="77777777" w:rsidTr="009572C4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0BD34E7C" w14:textId="77777777" w:rsidR="00C017FB" w:rsidRPr="00D02133" w:rsidRDefault="00C017FB" w:rsidP="009572C4">
            <w:r>
              <w:t>Last Name:</w:t>
            </w:r>
          </w:p>
        </w:tc>
        <w:tc>
          <w:tcPr>
            <w:tcW w:w="3202" w:type="dxa"/>
            <w:gridSpan w:val="10"/>
            <w:vAlign w:val="center"/>
          </w:tcPr>
          <w:p w14:paraId="4476AB69" w14:textId="77777777" w:rsidR="00C017FB" w:rsidRPr="00D02133" w:rsidRDefault="00C017FB" w:rsidP="009572C4">
            <w:r>
              <w:t>First Name:</w:t>
            </w:r>
          </w:p>
        </w:tc>
        <w:tc>
          <w:tcPr>
            <w:tcW w:w="3303" w:type="dxa"/>
            <w:gridSpan w:val="5"/>
            <w:vAlign w:val="center"/>
          </w:tcPr>
          <w:p w14:paraId="179AB61C" w14:textId="77777777" w:rsidR="00C017FB" w:rsidRPr="00D02133" w:rsidRDefault="00C017FB" w:rsidP="009572C4">
            <w:r>
              <w:t>Middle or Nickname:</w:t>
            </w:r>
          </w:p>
        </w:tc>
      </w:tr>
      <w:tr w:rsidR="00C017FB" w14:paraId="11C48B8A" w14:textId="77777777" w:rsidTr="009572C4">
        <w:trPr>
          <w:cantSplit/>
          <w:trHeight w:hRule="exact" w:val="288"/>
        </w:trPr>
        <w:tc>
          <w:tcPr>
            <w:tcW w:w="4525" w:type="dxa"/>
            <w:gridSpan w:val="7"/>
            <w:vAlign w:val="center"/>
          </w:tcPr>
          <w:p w14:paraId="000EE719" w14:textId="77777777" w:rsidR="00C017FB" w:rsidRPr="00D02133" w:rsidRDefault="00C017FB" w:rsidP="009572C4">
            <w:r>
              <w:t>Child, Teen, or Young Adult?</w:t>
            </w:r>
          </w:p>
        </w:tc>
        <w:tc>
          <w:tcPr>
            <w:tcW w:w="3150" w:type="dxa"/>
            <w:gridSpan w:val="10"/>
            <w:vAlign w:val="center"/>
          </w:tcPr>
          <w:p w14:paraId="56C45790" w14:textId="77777777" w:rsidR="00C017FB" w:rsidRPr="00D02133" w:rsidRDefault="00C017FB" w:rsidP="009572C4">
            <w:r>
              <w:t>Date of Birth:</w:t>
            </w:r>
          </w:p>
        </w:tc>
        <w:tc>
          <w:tcPr>
            <w:tcW w:w="2635" w:type="dxa"/>
            <w:gridSpan w:val="3"/>
            <w:vAlign w:val="center"/>
          </w:tcPr>
          <w:p w14:paraId="456012F8" w14:textId="77777777" w:rsidR="00C017FB" w:rsidRPr="00D02133" w:rsidRDefault="00C017FB" w:rsidP="009572C4">
            <w:r>
              <w:t>Male or Female:</w:t>
            </w:r>
          </w:p>
        </w:tc>
      </w:tr>
      <w:tr w:rsidR="00C017FB" w14:paraId="002C6C04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3C29DFA3" w14:textId="77777777" w:rsidR="00C017FB" w:rsidRPr="00D02133" w:rsidRDefault="00C017FB" w:rsidP="009572C4">
            <w:r>
              <w:t>Religion:</w:t>
            </w:r>
          </w:p>
        </w:tc>
        <w:tc>
          <w:tcPr>
            <w:tcW w:w="3745" w:type="dxa"/>
            <w:gridSpan w:val="11"/>
            <w:tcBorders>
              <w:bottom w:val="single" w:sz="4" w:space="0" w:color="auto"/>
            </w:tcBorders>
            <w:vAlign w:val="center"/>
          </w:tcPr>
          <w:p w14:paraId="2D753407" w14:textId="77777777" w:rsidR="00C017FB" w:rsidRPr="00D02133" w:rsidRDefault="00C017FB" w:rsidP="009572C4">
            <w:r>
              <w:t>Language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vAlign w:val="center"/>
          </w:tcPr>
          <w:p w14:paraId="0459B2C9" w14:textId="77777777" w:rsidR="00C017FB" w:rsidRPr="00D02133" w:rsidRDefault="00C017FB" w:rsidP="009572C4">
            <w:r>
              <w:t>Ethnicity:</w:t>
            </w:r>
          </w:p>
        </w:tc>
      </w:tr>
      <w:tr w:rsidR="00C017FB" w:rsidRPr="00D02133" w14:paraId="320BDD5F" w14:textId="77777777" w:rsidTr="009572C4">
        <w:trPr>
          <w:cantSplit/>
          <w:trHeight w:hRule="exact" w:val="288"/>
        </w:trPr>
        <w:tc>
          <w:tcPr>
            <w:tcW w:w="3706" w:type="dxa"/>
            <w:gridSpan w:val="4"/>
            <w:vAlign w:val="center"/>
          </w:tcPr>
          <w:p w14:paraId="43388243" w14:textId="77777777" w:rsidR="00C017FB" w:rsidRPr="00D02133" w:rsidRDefault="00C017FB" w:rsidP="009572C4">
            <w:r>
              <w:t>Place of Birth:</w:t>
            </w:r>
          </w:p>
        </w:tc>
        <w:tc>
          <w:tcPr>
            <w:tcW w:w="3301" w:type="dxa"/>
            <w:gridSpan w:val="11"/>
            <w:vAlign w:val="center"/>
          </w:tcPr>
          <w:p w14:paraId="69EA0FA4" w14:textId="77777777" w:rsidR="00C017FB" w:rsidRPr="00D02133" w:rsidRDefault="00C017FB" w:rsidP="009572C4">
            <w:r>
              <w:t>Father’s Name</w:t>
            </w:r>
          </w:p>
        </w:tc>
        <w:tc>
          <w:tcPr>
            <w:tcW w:w="3303" w:type="dxa"/>
            <w:gridSpan w:val="5"/>
            <w:vAlign w:val="center"/>
          </w:tcPr>
          <w:p w14:paraId="536703DB" w14:textId="77777777" w:rsidR="00C017FB" w:rsidRPr="00D02133" w:rsidRDefault="00C017FB" w:rsidP="009572C4">
            <w:r>
              <w:t>Mother’s Maiden Name</w:t>
            </w:r>
          </w:p>
        </w:tc>
      </w:tr>
      <w:tr w:rsidR="00C017FB" w14:paraId="2C23EBC1" w14:textId="77777777" w:rsidTr="009572C4">
        <w:trPr>
          <w:cantSplit/>
          <w:trHeight w:val="288"/>
        </w:trPr>
        <w:tc>
          <w:tcPr>
            <w:tcW w:w="2005" w:type="dxa"/>
            <w:vAlign w:val="center"/>
          </w:tcPr>
          <w:p w14:paraId="0C38662C" w14:textId="77777777" w:rsidR="00C017FB" w:rsidRPr="00D02133" w:rsidRDefault="00C017FB" w:rsidP="009572C4">
            <w:r>
              <w:t xml:space="preserve">Baptized?  Yes     No    </w:t>
            </w:r>
          </w:p>
        </w:tc>
        <w:tc>
          <w:tcPr>
            <w:tcW w:w="1890" w:type="dxa"/>
            <w:gridSpan w:val="5"/>
            <w:vAlign w:val="center"/>
          </w:tcPr>
          <w:p w14:paraId="6AB46599" w14:textId="77777777" w:rsidR="00C017FB" w:rsidRPr="002C0936" w:rsidRDefault="00C017FB" w:rsidP="009572C4">
            <w:r>
              <w:t>Date:</w:t>
            </w:r>
          </w:p>
        </w:tc>
        <w:tc>
          <w:tcPr>
            <w:tcW w:w="3510" w:type="dxa"/>
            <w:gridSpan w:val="10"/>
            <w:vAlign w:val="center"/>
          </w:tcPr>
          <w:p w14:paraId="25AA8097" w14:textId="77777777" w:rsidR="00C017FB" w:rsidRPr="00EB52A5" w:rsidRDefault="00C017FB" w:rsidP="009572C4">
            <w:r>
              <w:t>Church Name:</w:t>
            </w:r>
          </w:p>
        </w:tc>
        <w:tc>
          <w:tcPr>
            <w:tcW w:w="2905" w:type="dxa"/>
            <w:gridSpan w:val="4"/>
            <w:vAlign w:val="center"/>
          </w:tcPr>
          <w:p w14:paraId="1913EAD0" w14:textId="77777777" w:rsidR="00C017FB" w:rsidRPr="00D02133" w:rsidRDefault="00C017FB" w:rsidP="009572C4">
            <w:r>
              <w:t>City/State:</w:t>
            </w:r>
          </w:p>
        </w:tc>
      </w:tr>
      <w:tr w:rsidR="00C017FB" w14:paraId="2CEFC617" w14:textId="77777777" w:rsidTr="009572C4">
        <w:trPr>
          <w:cantSplit/>
          <w:trHeight w:hRule="exact" w:val="317"/>
        </w:trPr>
        <w:tc>
          <w:tcPr>
            <w:tcW w:w="10310" w:type="dxa"/>
            <w:gridSpan w:val="20"/>
            <w:shd w:val="clear" w:color="auto" w:fill="404040" w:themeFill="text1" w:themeFillTint="BF"/>
            <w:vAlign w:val="center"/>
          </w:tcPr>
          <w:p w14:paraId="79181BCF" w14:textId="77777777" w:rsidR="00C017FB" w:rsidRPr="000C0676" w:rsidRDefault="00C017FB" w:rsidP="009572C4">
            <w:pPr>
              <w:pStyle w:val="Heading1"/>
            </w:pPr>
            <w:r>
              <w:t xml:space="preserve">Child </w:t>
            </w:r>
          </w:p>
        </w:tc>
      </w:tr>
      <w:tr w:rsidR="00C017FB" w14:paraId="44F5784F" w14:textId="77777777" w:rsidTr="009572C4">
        <w:trPr>
          <w:cantSplit/>
          <w:trHeight w:hRule="exact" w:val="288"/>
        </w:trPr>
        <w:tc>
          <w:tcPr>
            <w:tcW w:w="3805" w:type="dxa"/>
            <w:gridSpan w:val="5"/>
            <w:vAlign w:val="center"/>
          </w:tcPr>
          <w:p w14:paraId="058F3DCC" w14:textId="77777777" w:rsidR="00C017FB" w:rsidRPr="00D02133" w:rsidRDefault="00C017FB" w:rsidP="009572C4">
            <w:r>
              <w:t>Last Name:</w:t>
            </w:r>
          </w:p>
        </w:tc>
        <w:tc>
          <w:tcPr>
            <w:tcW w:w="3202" w:type="dxa"/>
            <w:gridSpan w:val="10"/>
            <w:vAlign w:val="center"/>
          </w:tcPr>
          <w:p w14:paraId="63425BA0" w14:textId="77777777" w:rsidR="00C017FB" w:rsidRPr="00D02133" w:rsidRDefault="00C017FB" w:rsidP="009572C4">
            <w:r>
              <w:t>First Name:</w:t>
            </w:r>
          </w:p>
        </w:tc>
        <w:tc>
          <w:tcPr>
            <w:tcW w:w="3303" w:type="dxa"/>
            <w:gridSpan w:val="5"/>
            <w:vAlign w:val="center"/>
          </w:tcPr>
          <w:p w14:paraId="03C202E3" w14:textId="77777777" w:rsidR="00C017FB" w:rsidRPr="00D02133" w:rsidRDefault="00C017FB" w:rsidP="009572C4">
            <w:r>
              <w:t>Middle or Nickname:</w:t>
            </w:r>
          </w:p>
        </w:tc>
      </w:tr>
      <w:tr w:rsidR="00C017FB" w14:paraId="2F95CDD1" w14:textId="77777777" w:rsidTr="009572C4">
        <w:trPr>
          <w:cantSplit/>
          <w:trHeight w:hRule="exact" w:val="288"/>
        </w:trPr>
        <w:tc>
          <w:tcPr>
            <w:tcW w:w="4525" w:type="dxa"/>
            <w:gridSpan w:val="7"/>
            <w:vAlign w:val="center"/>
          </w:tcPr>
          <w:p w14:paraId="1815513C" w14:textId="77777777" w:rsidR="00C017FB" w:rsidRPr="00D02133" w:rsidRDefault="00C017FB" w:rsidP="009572C4">
            <w:r>
              <w:t>Child, Teen, or Young Adult?</w:t>
            </w:r>
          </w:p>
        </w:tc>
        <w:tc>
          <w:tcPr>
            <w:tcW w:w="3150" w:type="dxa"/>
            <w:gridSpan w:val="10"/>
            <w:vAlign w:val="center"/>
          </w:tcPr>
          <w:p w14:paraId="04DA18CF" w14:textId="77777777" w:rsidR="00C017FB" w:rsidRPr="00D02133" w:rsidRDefault="00C017FB" w:rsidP="009572C4">
            <w:r>
              <w:t>Date of Birth:</w:t>
            </w:r>
          </w:p>
        </w:tc>
        <w:tc>
          <w:tcPr>
            <w:tcW w:w="2635" w:type="dxa"/>
            <w:gridSpan w:val="3"/>
            <w:vAlign w:val="center"/>
          </w:tcPr>
          <w:p w14:paraId="3DF65E8B" w14:textId="77777777" w:rsidR="00C017FB" w:rsidRPr="00D02133" w:rsidRDefault="00C017FB" w:rsidP="009572C4">
            <w:r>
              <w:t>Male or Female:</w:t>
            </w:r>
          </w:p>
        </w:tc>
      </w:tr>
      <w:tr w:rsidR="00C017FB" w14:paraId="472C11E2" w14:textId="77777777" w:rsidTr="009572C4">
        <w:trPr>
          <w:cantSplit/>
          <w:trHeight w:hRule="exact" w:val="28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2105A42B" w14:textId="77777777" w:rsidR="00C017FB" w:rsidRPr="00D02133" w:rsidRDefault="00C017FB" w:rsidP="009572C4">
            <w:r>
              <w:t>Religion:</w:t>
            </w:r>
          </w:p>
        </w:tc>
        <w:tc>
          <w:tcPr>
            <w:tcW w:w="3745" w:type="dxa"/>
            <w:gridSpan w:val="11"/>
            <w:tcBorders>
              <w:bottom w:val="single" w:sz="4" w:space="0" w:color="auto"/>
            </w:tcBorders>
            <w:vAlign w:val="center"/>
          </w:tcPr>
          <w:p w14:paraId="7077C5E8" w14:textId="77777777" w:rsidR="00C017FB" w:rsidRPr="00D02133" w:rsidRDefault="00C017FB" w:rsidP="009572C4">
            <w:r>
              <w:t>Language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vAlign w:val="center"/>
          </w:tcPr>
          <w:p w14:paraId="3DF04FA4" w14:textId="77777777" w:rsidR="00C017FB" w:rsidRPr="00D02133" w:rsidRDefault="00C017FB" w:rsidP="009572C4">
            <w:r>
              <w:t>Ethnicity:</w:t>
            </w:r>
          </w:p>
        </w:tc>
      </w:tr>
      <w:tr w:rsidR="00C017FB" w:rsidRPr="00D02133" w14:paraId="4162A8F8" w14:textId="77777777" w:rsidTr="009572C4">
        <w:trPr>
          <w:cantSplit/>
          <w:trHeight w:hRule="exact" w:val="288"/>
        </w:trPr>
        <w:tc>
          <w:tcPr>
            <w:tcW w:w="3706" w:type="dxa"/>
            <w:gridSpan w:val="4"/>
            <w:vAlign w:val="center"/>
          </w:tcPr>
          <w:p w14:paraId="00B6D3A3" w14:textId="77777777" w:rsidR="00C017FB" w:rsidRPr="00D02133" w:rsidRDefault="00C017FB" w:rsidP="009572C4">
            <w:r>
              <w:t>Place of Birth:</w:t>
            </w:r>
          </w:p>
        </w:tc>
        <w:tc>
          <w:tcPr>
            <w:tcW w:w="3301" w:type="dxa"/>
            <w:gridSpan w:val="11"/>
            <w:vAlign w:val="center"/>
          </w:tcPr>
          <w:p w14:paraId="00E1C11A" w14:textId="77777777" w:rsidR="00C017FB" w:rsidRPr="00D02133" w:rsidRDefault="00C017FB" w:rsidP="009572C4">
            <w:r>
              <w:t>Father’s Name</w:t>
            </w:r>
          </w:p>
        </w:tc>
        <w:tc>
          <w:tcPr>
            <w:tcW w:w="3303" w:type="dxa"/>
            <w:gridSpan w:val="5"/>
            <w:vAlign w:val="center"/>
          </w:tcPr>
          <w:p w14:paraId="6FB9AE5A" w14:textId="77777777" w:rsidR="00C017FB" w:rsidRPr="00D02133" w:rsidRDefault="00C017FB" w:rsidP="009572C4">
            <w:r>
              <w:t>Mother’s Maiden Name</w:t>
            </w:r>
          </w:p>
        </w:tc>
      </w:tr>
      <w:tr w:rsidR="00C017FB" w14:paraId="78AE8C43" w14:textId="77777777" w:rsidTr="009572C4">
        <w:trPr>
          <w:cantSplit/>
          <w:trHeight w:val="288"/>
        </w:trPr>
        <w:tc>
          <w:tcPr>
            <w:tcW w:w="2005" w:type="dxa"/>
            <w:vAlign w:val="center"/>
          </w:tcPr>
          <w:p w14:paraId="00F8FD67" w14:textId="77777777" w:rsidR="00C017FB" w:rsidRPr="00D02133" w:rsidRDefault="00C017FB" w:rsidP="009572C4">
            <w:r>
              <w:t xml:space="preserve">Baptized?  Yes     No    </w:t>
            </w:r>
          </w:p>
        </w:tc>
        <w:tc>
          <w:tcPr>
            <w:tcW w:w="1890" w:type="dxa"/>
            <w:gridSpan w:val="5"/>
            <w:vAlign w:val="center"/>
          </w:tcPr>
          <w:p w14:paraId="6B1DFA95" w14:textId="77777777" w:rsidR="00C017FB" w:rsidRPr="002C0936" w:rsidRDefault="00C017FB" w:rsidP="009572C4">
            <w:r>
              <w:t>Date:</w:t>
            </w:r>
          </w:p>
        </w:tc>
        <w:tc>
          <w:tcPr>
            <w:tcW w:w="3510" w:type="dxa"/>
            <w:gridSpan w:val="10"/>
            <w:vAlign w:val="center"/>
          </w:tcPr>
          <w:p w14:paraId="78231FBC" w14:textId="77777777" w:rsidR="00C017FB" w:rsidRPr="00EB52A5" w:rsidRDefault="00C017FB" w:rsidP="009572C4">
            <w:r>
              <w:t>Church Name:</w:t>
            </w:r>
          </w:p>
        </w:tc>
        <w:tc>
          <w:tcPr>
            <w:tcW w:w="2905" w:type="dxa"/>
            <w:gridSpan w:val="4"/>
            <w:vAlign w:val="center"/>
          </w:tcPr>
          <w:p w14:paraId="7685738B" w14:textId="77777777" w:rsidR="00C017FB" w:rsidRPr="00D02133" w:rsidRDefault="00C017FB" w:rsidP="009572C4">
            <w:r>
              <w:t>City/State:</w:t>
            </w:r>
          </w:p>
        </w:tc>
      </w:tr>
      <w:tr w:rsidR="000077BD" w14:paraId="6CC69DE2" w14:textId="77777777" w:rsidTr="00F376C8">
        <w:trPr>
          <w:cantSplit/>
          <w:trHeight w:hRule="exact" w:val="317"/>
        </w:trPr>
        <w:tc>
          <w:tcPr>
            <w:tcW w:w="10310" w:type="dxa"/>
            <w:gridSpan w:val="20"/>
            <w:shd w:val="clear" w:color="auto" w:fill="404040" w:themeFill="text1" w:themeFillTint="BF"/>
            <w:vAlign w:val="center"/>
          </w:tcPr>
          <w:p w14:paraId="5B47CE6A" w14:textId="12FE9EFD" w:rsidR="000077BD" w:rsidRPr="000077BD" w:rsidRDefault="00C017FB" w:rsidP="00C017FB">
            <w:pPr>
              <w:pStyle w:val="Heading1"/>
              <w:jc w:val="center"/>
            </w:pPr>
            <w:r>
              <w:lastRenderedPageBreak/>
              <w:t xml:space="preserve">Please complete </w:t>
            </w:r>
            <w:r w:rsidR="0041453E">
              <w:t>back side</w:t>
            </w:r>
            <w:r>
              <w:t xml:space="preserve"> if more than three children</w:t>
            </w:r>
          </w:p>
        </w:tc>
      </w:tr>
      <w:tr w:rsidR="0041453E" w14:paraId="33D19F7C" w14:textId="77777777" w:rsidTr="009F630C">
        <w:trPr>
          <w:cantSplit/>
          <w:trHeight w:hRule="exact" w:val="119"/>
        </w:trPr>
        <w:tc>
          <w:tcPr>
            <w:tcW w:w="10310" w:type="dxa"/>
            <w:gridSpan w:val="20"/>
            <w:shd w:val="clear" w:color="auto" w:fill="404040" w:themeFill="text1" w:themeFillTint="BF"/>
            <w:vAlign w:val="center"/>
          </w:tcPr>
          <w:p w14:paraId="469A984D" w14:textId="09A44A3B" w:rsidR="0041453E" w:rsidRPr="000077BD" w:rsidRDefault="0041453E" w:rsidP="009F630C">
            <w:pPr>
              <w:pStyle w:val="Heading1"/>
            </w:pPr>
          </w:p>
        </w:tc>
      </w:tr>
    </w:tbl>
    <w:p w14:paraId="0BE025E7" w14:textId="77777777" w:rsidR="0041453E" w:rsidRDefault="0041453E" w:rsidP="0041453E"/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05"/>
        <w:gridCol w:w="875"/>
        <w:gridCol w:w="826"/>
        <w:gridCol w:w="99"/>
        <w:gridCol w:w="90"/>
        <w:gridCol w:w="630"/>
        <w:gridCol w:w="2100"/>
        <w:gridCol w:w="382"/>
        <w:gridCol w:w="398"/>
        <w:gridCol w:w="270"/>
        <w:gridCol w:w="2635"/>
      </w:tblGrid>
      <w:tr w:rsidR="009F630C" w:rsidRPr="000C0676" w14:paraId="2C92CF00" w14:textId="77777777" w:rsidTr="00EB5B18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14:paraId="0F257F56" w14:textId="77777777" w:rsidR="009F630C" w:rsidRPr="000C0676" w:rsidRDefault="009F630C" w:rsidP="00EB5B18">
            <w:pPr>
              <w:pStyle w:val="Heading1"/>
            </w:pPr>
            <w:r>
              <w:t xml:space="preserve">Child </w:t>
            </w:r>
          </w:p>
        </w:tc>
      </w:tr>
      <w:tr w:rsidR="009F630C" w:rsidRPr="00D02133" w14:paraId="3A45E2B6" w14:textId="77777777" w:rsidTr="00EB5B18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171BF4CA" w14:textId="77777777" w:rsidR="009F630C" w:rsidRPr="00D02133" w:rsidRDefault="009F630C" w:rsidP="00EB5B18">
            <w:r>
              <w:t>Last Name:</w:t>
            </w:r>
          </w:p>
        </w:tc>
        <w:tc>
          <w:tcPr>
            <w:tcW w:w="3202" w:type="dxa"/>
            <w:gridSpan w:val="4"/>
            <w:vAlign w:val="center"/>
          </w:tcPr>
          <w:p w14:paraId="268AAF4B" w14:textId="77777777" w:rsidR="009F630C" w:rsidRPr="00D02133" w:rsidRDefault="009F630C" w:rsidP="00EB5B18">
            <w:r>
              <w:t>First Name:</w:t>
            </w:r>
          </w:p>
        </w:tc>
        <w:tc>
          <w:tcPr>
            <w:tcW w:w="3303" w:type="dxa"/>
            <w:gridSpan w:val="3"/>
            <w:vAlign w:val="center"/>
          </w:tcPr>
          <w:p w14:paraId="317395C8" w14:textId="77777777" w:rsidR="009F630C" w:rsidRPr="00D02133" w:rsidRDefault="009F630C" w:rsidP="00EB5B18">
            <w:r>
              <w:t>Middle or Nickname:</w:t>
            </w:r>
          </w:p>
        </w:tc>
      </w:tr>
      <w:tr w:rsidR="009F630C" w:rsidRPr="00D02133" w14:paraId="230BBFBA" w14:textId="77777777" w:rsidTr="00EB5B18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26173DC8" w14:textId="77777777" w:rsidR="009F630C" w:rsidRPr="00D02133" w:rsidRDefault="009F630C" w:rsidP="00EB5B18">
            <w:r>
              <w:t>Child, Teen, or Young Adult?</w:t>
            </w:r>
          </w:p>
        </w:tc>
        <w:tc>
          <w:tcPr>
            <w:tcW w:w="3150" w:type="dxa"/>
            <w:gridSpan w:val="4"/>
            <w:vAlign w:val="center"/>
          </w:tcPr>
          <w:p w14:paraId="64A9D714" w14:textId="77777777" w:rsidR="009F630C" w:rsidRPr="00D02133" w:rsidRDefault="009F630C" w:rsidP="00EB5B18">
            <w:r>
              <w:t>Date of Birth:</w:t>
            </w:r>
          </w:p>
        </w:tc>
        <w:tc>
          <w:tcPr>
            <w:tcW w:w="2635" w:type="dxa"/>
            <w:vAlign w:val="center"/>
          </w:tcPr>
          <w:p w14:paraId="62AD07A9" w14:textId="77777777" w:rsidR="009F630C" w:rsidRPr="00D02133" w:rsidRDefault="009F630C" w:rsidP="00EB5B18">
            <w:r>
              <w:t>Male or Female:</w:t>
            </w:r>
          </w:p>
        </w:tc>
      </w:tr>
      <w:tr w:rsidR="009F630C" w:rsidRPr="00D02133" w14:paraId="5059FC95" w14:textId="77777777" w:rsidTr="00EB5B18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14C71A8A" w14:textId="77777777" w:rsidR="009F630C" w:rsidRPr="00D02133" w:rsidRDefault="009F630C" w:rsidP="00EB5B18">
            <w:r>
              <w:t>Religion:</w:t>
            </w: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vAlign w:val="center"/>
          </w:tcPr>
          <w:p w14:paraId="3551DD0D" w14:textId="77777777" w:rsidR="009F630C" w:rsidRPr="00D02133" w:rsidRDefault="009F630C" w:rsidP="00EB5B18">
            <w:r>
              <w:t>Language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209A090D" w14:textId="77777777" w:rsidR="009F630C" w:rsidRPr="00D02133" w:rsidRDefault="009F630C" w:rsidP="00EB5B18">
            <w:r>
              <w:t>Ethnicity:</w:t>
            </w:r>
          </w:p>
        </w:tc>
      </w:tr>
      <w:tr w:rsidR="009F630C" w:rsidRPr="00D02133" w14:paraId="310205F1" w14:textId="77777777" w:rsidTr="00EB5B18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273BB733" w14:textId="77777777" w:rsidR="009F630C" w:rsidRPr="00D02133" w:rsidRDefault="009F630C" w:rsidP="00EB5B18">
            <w:r>
              <w:t>Place of Birth:</w:t>
            </w:r>
          </w:p>
        </w:tc>
        <w:tc>
          <w:tcPr>
            <w:tcW w:w="3301" w:type="dxa"/>
            <w:gridSpan w:val="5"/>
            <w:vAlign w:val="center"/>
          </w:tcPr>
          <w:p w14:paraId="38EFD58D" w14:textId="77777777" w:rsidR="009F630C" w:rsidRPr="00D02133" w:rsidRDefault="009F630C" w:rsidP="00EB5B18">
            <w:r>
              <w:t>Father’s Name</w:t>
            </w:r>
          </w:p>
        </w:tc>
        <w:tc>
          <w:tcPr>
            <w:tcW w:w="3303" w:type="dxa"/>
            <w:gridSpan w:val="3"/>
            <w:vAlign w:val="center"/>
          </w:tcPr>
          <w:p w14:paraId="63E05AA3" w14:textId="77777777" w:rsidR="009F630C" w:rsidRPr="00D02133" w:rsidRDefault="009F630C" w:rsidP="00EB5B18">
            <w:r>
              <w:t>Mother’s Maiden Name</w:t>
            </w:r>
          </w:p>
        </w:tc>
      </w:tr>
      <w:tr w:rsidR="009F630C" w:rsidRPr="00D02133" w14:paraId="294EC2F3" w14:textId="77777777" w:rsidTr="00EB5B18">
        <w:trPr>
          <w:cantSplit/>
          <w:trHeight w:val="288"/>
        </w:trPr>
        <w:tc>
          <w:tcPr>
            <w:tcW w:w="2005" w:type="dxa"/>
            <w:vAlign w:val="center"/>
          </w:tcPr>
          <w:p w14:paraId="35AAC984" w14:textId="77777777" w:rsidR="009F630C" w:rsidRPr="00D02133" w:rsidRDefault="009F630C" w:rsidP="00EB5B18">
            <w:r>
              <w:t xml:space="preserve">Baptized?  Yes     No    </w:t>
            </w:r>
          </w:p>
        </w:tc>
        <w:tc>
          <w:tcPr>
            <w:tcW w:w="1890" w:type="dxa"/>
            <w:gridSpan w:val="4"/>
            <w:vAlign w:val="center"/>
          </w:tcPr>
          <w:p w14:paraId="7401940F" w14:textId="77777777" w:rsidR="009F630C" w:rsidRPr="002C0936" w:rsidRDefault="009F630C" w:rsidP="00EB5B18">
            <w:r>
              <w:t>Date:</w:t>
            </w:r>
          </w:p>
        </w:tc>
        <w:tc>
          <w:tcPr>
            <w:tcW w:w="3510" w:type="dxa"/>
            <w:gridSpan w:val="4"/>
            <w:vAlign w:val="center"/>
          </w:tcPr>
          <w:p w14:paraId="7B99EBBF" w14:textId="77777777" w:rsidR="009F630C" w:rsidRPr="00EB52A5" w:rsidRDefault="009F630C" w:rsidP="00EB5B18">
            <w:r>
              <w:t>Church Name:</w:t>
            </w:r>
          </w:p>
        </w:tc>
        <w:tc>
          <w:tcPr>
            <w:tcW w:w="2905" w:type="dxa"/>
            <w:gridSpan w:val="2"/>
            <w:vAlign w:val="center"/>
          </w:tcPr>
          <w:p w14:paraId="5AF5F898" w14:textId="77777777" w:rsidR="009F630C" w:rsidRPr="00D02133" w:rsidRDefault="009F630C" w:rsidP="00EB5B18">
            <w:r>
              <w:t>City/State:</w:t>
            </w:r>
          </w:p>
        </w:tc>
      </w:tr>
      <w:tr w:rsidR="009F630C" w:rsidRPr="000C0676" w14:paraId="1CC38639" w14:textId="77777777" w:rsidTr="00EB5B18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14:paraId="4D99B50D" w14:textId="77777777" w:rsidR="009F630C" w:rsidRPr="000C0676" w:rsidRDefault="009F630C" w:rsidP="00EB5B18">
            <w:pPr>
              <w:pStyle w:val="Heading1"/>
            </w:pPr>
            <w:r>
              <w:t xml:space="preserve">Child </w:t>
            </w:r>
          </w:p>
        </w:tc>
      </w:tr>
      <w:tr w:rsidR="009F630C" w:rsidRPr="00D02133" w14:paraId="3A5D5F1A" w14:textId="77777777" w:rsidTr="00EB5B18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1400EBA9" w14:textId="77777777" w:rsidR="009F630C" w:rsidRPr="00D02133" w:rsidRDefault="009F630C" w:rsidP="00EB5B18">
            <w:r>
              <w:t>Last Name:</w:t>
            </w:r>
          </w:p>
        </w:tc>
        <w:tc>
          <w:tcPr>
            <w:tcW w:w="3202" w:type="dxa"/>
            <w:gridSpan w:val="4"/>
            <w:vAlign w:val="center"/>
          </w:tcPr>
          <w:p w14:paraId="025D79A8" w14:textId="77777777" w:rsidR="009F630C" w:rsidRPr="00D02133" w:rsidRDefault="009F630C" w:rsidP="00EB5B18">
            <w:r>
              <w:t>First Name:</w:t>
            </w:r>
          </w:p>
        </w:tc>
        <w:tc>
          <w:tcPr>
            <w:tcW w:w="3303" w:type="dxa"/>
            <w:gridSpan w:val="3"/>
            <w:vAlign w:val="center"/>
          </w:tcPr>
          <w:p w14:paraId="5710CB8A" w14:textId="77777777" w:rsidR="009F630C" w:rsidRPr="00D02133" w:rsidRDefault="009F630C" w:rsidP="00EB5B18">
            <w:r>
              <w:t>Middle or Nickname:</w:t>
            </w:r>
          </w:p>
        </w:tc>
      </w:tr>
      <w:tr w:rsidR="009F630C" w:rsidRPr="00D02133" w14:paraId="4C7C820C" w14:textId="77777777" w:rsidTr="00EB5B18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2B163D7E" w14:textId="77777777" w:rsidR="009F630C" w:rsidRPr="00D02133" w:rsidRDefault="009F630C" w:rsidP="00EB5B18">
            <w:r>
              <w:t>Child, Teen, or Young Adult?</w:t>
            </w:r>
          </w:p>
        </w:tc>
        <w:tc>
          <w:tcPr>
            <w:tcW w:w="3150" w:type="dxa"/>
            <w:gridSpan w:val="4"/>
            <w:vAlign w:val="center"/>
          </w:tcPr>
          <w:p w14:paraId="0F41C479" w14:textId="77777777" w:rsidR="009F630C" w:rsidRPr="00D02133" w:rsidRDefault="009F630C" w:rsidP="00EB5B18">
            <w:r>
              <w:t>Date of Birth:</w:t>
            </w:r>
          </w:p>
        </w:tc>
        <w:tc>
          <w:tcPr>
            <w:tcW w:w="2635" w:type="dxa"/>
            <w:vAlign w:val="center"/>
          </w:tcPr>
          <w:p w14:paraId="691B0430" w14:textId="77777777" w:rsidR="009F630C" w:rsidRPr="00D02133" w:rsidRDefault="009F630C" w:rsidP="00EB5B18">
            <w:r>
              <w:t>Male or Female:</w:t>
            </w:r>
          </w:p>
        </w:tc>
      </w:tr>
      <w:tr w:rsidR="009F630C" w:rsidRPr="00D02133" w14:paraId="52CCE951" w14:textId="77777777" w:rsidTr="00EB5B18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5F95F3AE" w14:textId="77777777" w:rsidR="009F630C" w:rsidRPr="00D02133" w:rsidRDefault="009F630C" w:rsidP="00EB5B18">
            <w:r>
              <w:t>Religion:</w:t>
            </w: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vAlign w:val="center"/>
          </w:tcPr>
          <w:p w14:paraId="16B23494" w14:textId="77777777" w:rsidR="009F630C" w:rsidRPr="00D02133" w:rsidRDefault="009F630C" w:rsidP="00EB5B18">
            <w:r>
              <w:t>Language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4D97C77D" w14:textId="77777777" w:rsidR="009F630C" w:rsidRPr="00D02133" w:rsidRDefault="009F630C" w:rsidP="00EB5B18">
            <w:r>
              <w:t>Ethnicity:</w:t>
            </w:r>
          </w:p>
        </w:tc>
      </w:tr>
      <w:tr w:rsidR="009F630C" w:rsidRPr="00D02133" w14:paraId="71D6EE98" w14:textId="77777777" w:rsidTr="00EB5B18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1A1F9947" w14:textId="77777777" w:rsidR="009F630C" w:rsidRPr="00D02133" w:rsidRDefault="009F630C" w:rsidP="00EB5B18">
            <w:r>
              <w:t>Place of Birth:</w:t>
            </w:r>
          </w:p>
        </w:tc>
        <w:tc>
          <w:tcPr>
            <w:tcW w:w="3301" w:type="dxa"/>
            <w:gridSpan w:val="5"/>
            <w:vAlign w:val="center"/>
          </w:tcPr>
          <w:p w14:paraId="4947EBE5" w14:textId="77777777" w:rsidR="009F630C" w:rsidRPr="00D02133" w:rsidRDefault="009F630C" w:rsidP="00EB5B18">
            <w:r>
              <w:t>Father’s Name</w:t>
            </w:r>
          </w:p>
        </w:tc>
        <w:tc>
          <w:tcPr>
            <w:tcW w:w="3303" w:type="dxa"/>
            <w:gridSpan w:val="3"/>
            <w:vAlign w:val="center"/>
          </w:tcPr>
          <w:p w14:paraId="67318562" w14:textId="77777777" w:rsidR="009F630C" w:rsidRPr="00D02133" w:rsidRDefault="009F630C" w:rsidP="00EB5B18">
            <w:r>
              <w:t>Mother’s Maiden Name</w:t>
            </w:r>
          </w:p>
        </w:tc>
      </w:tr>
      <w:tr w:rsidR="009F630C" w:rsidRPr="00D02133" w14:paraId="4A3DC9A7" w14:textId="77777777" w:rsidTr="00EB5B18">
        <w:trPr>
          <w:cantSplit/>
          <w:trHeight w:val="288"/>
        </w:trPr>
        <w:tc>
          <w:tcPr>
            <w:tcW w:w="2005" w:type="dxa"/>
            <w:vAlign w:val="center"/>
          </w:tcPr>
          <w:p w14:paraId="5D8C2FEF" w14:textId="77777777" w:rsidR="009F630C" w:rsidRPr="00D02133" w:rsidRDefault="009F630C" w:rsidP="00EB5B18">
            <w:r>
              <w:t xml:space="preserve">Baptized?  Yes     No    </w:t>
            </w:r>
          </w:p>
        </w:tc>
        <w:tc>
          <w:tcPr>
            <w:tcW w:w="1890" w:type="dxa"/>
            <w:gridSpan w:val="4"/>
            <w:vAlign w:val="center"/>
          </w:tcPr>
          <w:p w14:paraId="6617C142" w14:textId="77777777" w:rsidR="009F630C" w:rsidRPr="002C0936" w:rsidRDefault="009F630C" w:rsidP="00EB5B18">
            <w:r>
              <w:t>Date:</w:t>
            </w:r>
          </w:p>
        </w:tc>
        <w:tc>
          <w:tcPr>
            <w:tcW w:w="3510" w:type="dxa"/>
            <w:gridSpan w:val="4"/>
            <w:vAlign w:val="center"/>
          </w:tcPr>
          <w:p w14:paraId="385DEE39" w14:textId="77777777" w:rsidR="009F630C" w:rsidRPr="00EB52A5" w:rsidRDefault="009F630C" w:rsidP="00EB5B18">
            <w:r>
              <w:t>Church Name:</w:t>
            </w:r>
          </w:p>
        </w:tc>
        <w:tc>
          <w:tcPr>
            <w:tcW w:w="2905" w:type="dxa"/>
            <w:gridSpan w:val="2"/>
            <w:vAlign w:val="center"/>
          </w:tcPr>
          <w:p w14:paraId="0688D41B" w14:textId="77777777" w:rsidR="009F630C" w:rsidRPr="00D02133" w:rsidRDefault="009F630C" w:rsidP="00EB5B18">
            <w:r>
              <w:t>City/State:</w:t>
            </w:r>
          </w:p>
        </w:tc>
      </w:tr>
      <w:tr w:rsidR="009F630C" w:rsidRPr="000C0676" w14:paraId="7757EEE5" w14:textId="77777777" w:rsidTr="00EB5B18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14:paraId="3F6DEE33" w14:textId="77777777" w:rsidR="009F630C" w:rsidRPr="000C0676" w:rsidRDefault="009F630C" w:rsidP="00EB5B18">
            <w:pPr>
              <w:pStyle w:val="Heading1"/>
            </w:pPr>
            <w:r>
              <w:t xml:space="preserve">Child </w:t>
            </w:r>
          </w:p>
        </w:tc>
      </w:tr>
      <w:tr w:rsidR="009F630C" w:rsidRPr="00D02133" w14:paraId="079DA166" w14:textId="77777777" w:rsidTr="00EB5B18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0374B544" w14:textId="77777777" w:rsidR="009F630C" w:rsidRPr="00D02133" w:rsidRDefault="009F630C" w:rsidP="00EB5B18">
            <w:r>
              <w:t>Last Name:</w:t>
            </w:r>
          </w:p>
        </w:tc>
        <w:tc>
          <w:tcPr>
            <w:tcW w:w="3202" w:type="dxa"/>
            <w:gridSpan w:val="4"/>
            <w:vAlign w:val="center"/>
          </w:tcPr>
          <w:p w14:paraId="2F5A9EBD" w14:textId="77777777" w:rsidR="009F630C" w:rsidRPr="00D02133" w:rsidRDefault="009F630C" w:rsidP="00EB5B18">
            <w:r>
              <w:t>First Name:</w:t>
            </w:r>
          </w:p>
        </w:tc>
        <w:tc>
          <w:tcPr>
            <w:tcW w:w="3303" w:type="dxa"/>
            <w:gridSpan w:val="3"/>
            <w:vAlign w:val="center"/>
          </w:tcPr>
          <w:p w14:paraId="42887281" w14:textId="77777777" w:rsidR="009F630C" w:rsidRPr="00D02133" w:rsidRDefault="009F630C" w:rsidP="00EB5B18">
            <w:r>
              <w:t>Middle or Nickname:</w:t>
            </w:r>
          </w:p>
        </w:tc>
      </w:tr>
      <w:tr w:rsidR="009F630C" w:rsidRPr="00D02133" w14:paraId="11CFFC75" w14:textId="77777777" w:rsidTr="00EB5B18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45457410" w14:textId="77777777" w:rsidR="009F630C" w:rsidRPr="00D02133" w:rsidRDefault="009F630C" w:rsidP="00EB5B18">
            <w:r>
              <w:t>Child, Teen, or Young Adult?</w:t>
            </w:r>
          </w:p>
        </w:tc>
        <w:tc>
          <w:tcPr>
            <w:tcW w:w="3150" w:type="dxa"/>
            <w:gridSpan w:val="4"/>
            <w:vAlign w:val="center"/>
          </w:tcPr>
          <w:p w14:paraId="14825186" w14:textId="77777777" w:rsidR="009F630C" w:rsidRPr="00D02133" w:rsidRDefault="009F630C" w:rsidP="00EB5B18">
            <w:r>
              <w:t>Date of Birth:</w:t>
            </w:r>
          </w:p>
        </w:tc>
        <w:tc>
          <w:tcPr>
            <w:tcW w:w="2635" w:type="dxa"/>
            <w:vAlign w:val="center"/>
          </w:tcPr>
          <w:p w14:paraId="667E2EA2" w14:textId="77777777" w:rsidR="009F630C" w:rsidRPr="00D02133" w:rsidRDefault="009F630C" w:rsidP="00EB5B18">
            <w:r>
              <w:t>Male or Female:</w:t>
            </w:r>
          </w:p>
        </w:tc>
      </w:tr>
      <w:tr w:rsidR="009F630C" w:rsidRPr="00D02133" w14:paraId="1DAEAE0D" w14:textId="77777777" w:rsidTr="00EB5B18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7314D4CA" w14:textId="77777777" w:rsidR="009F630C" w:rsidRPr="00D02133" w:rsidRDefault="009F630C" w:rsidP="00EB5B18">
            <w:r>
              <w:t>Religion:</w:t>
            </w: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vAlign w:val="center"/>
          </w:tcPr>
          <w:p w14:paraId="013443BF" w14:textId="77777777" w:rsidR="009F630C" w:rsidRPr="00D02133" w:rsidRDefault="009F630C" w:rsidP="00EB5B18">
            <w:r>
              <w:t>Language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4D179B53" w14:textId="77777777" w:rsidR="009F630C" w:rsidRPr="00D02133" w:rsidRDefault="009F630C" w:rsidP="00EB5B18">
            <w:r>
              <w:t>Ethnicity:</w:t>
            </w:r>
          </w:p>
        </w:tc>
      </w:tr>
      <w:tr w:rsidR="009F630C" w:rsidRPr="00D02133" w14:paraId="4955BDC7" w14:textId="77777777" w:rsidTr="00EB5B18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5157E111" w14:textId="77777777" w:rsidR="009F630C" w:rsidRPr="00D02133" w:rsidRDefault="009F630C" w:rsidP="00EB5B18">
            <w:r>
              <w:t>Place of Birth:</w:t>
            </w:r>
          </w:p>
        </w:tc>
        <w:tc>
          <w:tcPr>
            <w:tcW w:w="3301" w:type="dxa"/>
            <w:gridSpan w:val="5"/>
            <w:vAlign w:val="center"/>
          </w:tcPr>
          <w:p w14:paraId="336239CB" w14:textId="77777777" w:rsidR="009F630C" w:rsidRPr="00D02133" w:rsidRDefault="009F630C" w:rsidP="00EB5B18">
            <w:r>
              <w:t>Father’s Name</w:t>
            </w:r>
          </w:p>
        </w:tc>
        <w:tc>
          <w:tcPr>
            <w:tcW w:w="3303" w:type="dxa"/>
            <w:gridSpan w:val="3"/>
            <w:vAlign w:val="center"/>
          </w:tcPr>
          <w:p w14:paraId="5A4FFACF" w14:textId="77777777" w:rsidR="009F630C" w:rsidRPr="00D02133" w:rsidRDefault="009F630C" w:rsidP="00EB5B18">
            <w:r>
              <w:t>Mother’s Maiden Name</w:t>
            </w:r>
          </w:p>
        </w:tc>
      </w:tr>
      <w:tr w:rsidR="009F630C" w:rsidRPr="00D02133" w14:paraId="10AF0B40" w14:textId="77777777" w:rsidTr="00EB5B18">
        <w:trPr>
          <w:cantSplit/>
          <w:trHeight w:val="288"/>
        </w:trPr>
        <w:tc>
          <w:tcPr>
            <w:tcW w:w="2005" w:type="dxa"/>
            <w:vAlign w:val="center"/>
          </w:tcPr>
          <w:p w14:paraId="795E4851" w14:textId="77777777" w:rsidR="009F630C" w:rsidRPr="00D02133" w:rsidRDefault="009F630C" w:rsidP="00EB5B18">
            <w:r>
              <w:t xml:space="preserve">Baptized?  Yes     No    </w:t>
            </w:r>
          </w:p>
        </w:tc>
        <w:tc>
          <w:tcPr>
            <w:tcW w:w="1890" w:type="dxa"/>
            <w:gridSpan w:val="4"/>
            <w:vAlign w:val="center"/>
          </w:tcPr>
          <w:p w14:paraId="31094124" w14:textId="77777777" w:rsidR="009F630C" w:rsidRPr="002C0936" w:rsidRDefault="009F630C" w:rsidP="00EB5B18">
            <w:r>
              <w:t>Date:</w:t>
            </w:r>
          </w:p>
        </w:tc>
        <w:tc>
          <w:tcPr>
            <w:tcW w:w="3510" w:type="dxa"/>
            <w:gridSpan w:val="4"/>
            <w:vAlign w:val="center"/>
          </w:tcPr>
          <w:p w14:paraId="4B14C357" w14:textId="77777777" w:rsidR="009F630C" w:rsidRPr="00EB52A5" w:rsidRDefault="009F630C" w:rsidP="00EB5B18">
            <w:r>
              <w:t>Church Name:</w:t>
            </w:r>
          </w:p>
        </w:tc>
        <w:tc>
          <w:tcPr>
            <w:tcW w:w="2905" w:type="dxa"/>
            <w:gridSpan w:val="2"/>
            <w:vAlign w:val="center"/>
          </w:tcPr>
          <w:p w14:paraId="7696C275" w14:textId="77777777" w:rsidR="009F630C" w:rsidRPr="00D02133" w:rsidRDefault="009F630C" w:rsidP="00EB5B18">
            <w:r>
              <w:t>City/State:</w:t>
            </w:r>
          </w:p>
        </w:tc>
      </w:tr>
      <w:tr w:rsidR="009F630C" w:rsidRPr="000C0676" w14:paraId="7F30AFFF" w14:textId="77777777" w:rsidTr="00EB5B18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14:paraId="7C91C49D" w14:textId="77777777" w:rsidR="009F630C" w:rsidRPr="000C0676" w:rsidRDefault="009F630C" w:rsidP="00EB5B18">
            <w:pPr>
              <w:pStyle w:val="Heading1"/>
            </w:pPr>
            <w:r>
              <w:t xml:space="preserve">Child </w:t>
            </w:r>
          </w:p>
        </w:tc>
      </w:tr>
      <w:tr w:rsidR="009F630C" w:rsidRPr="00D02133" w14:paraId="5FE73F3E" w14:textId="77777777" w:rsidTr="00EB5B18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09DCB84F" w14:textId="77777777" w:rsidR="009F630C" w:rsidRPr="00D02133" w:rsidRDefault="009F630C" w:rsidP="00EB5B18">
            <w:r>
              <w:t>Last Name:</w:t>
            </w:r>
          </w:p>
        </w:tc>
        <w:tc>
          <w:tcPr>
            <w:tcW w:w="3202" w:type="dxa"/>
            <w:gridSpan w:val="4"/>
            <w:vAlign w:val="center"/>
          </w:tcPr>
          <w:p w14:paraId="73976D1D" w14:textId="77777777" w:rsidR="009F630C" w:rsidRPr="00D02133" w:rsidRDefault="009F630C" w:rsidP="00EB5B18">
            <w:r>
              <w:t>First Name:</w:t>
            </w:r>
          </w:p>
        </w:tc>
        <w:tc>
          <w:tcPr>
            <w:tcW w:w="3303" w:type="dxa"/>
            <w:gridSpan w:val="3"/>
            <w:vAlign w:val="center"/>
          </w:tcPr>
          <w:p w14:paraId="1341D724" w14:textId="77777777" w:rsidR="009F630C" w:rsidRPr="00D02133" w:rsidRDefault="009F630C" w:rsidP="00EB5B18">
            <w:r>
              <w:t>Middle or Nickname:</w:t>
            </w:r>
          </w:p>
        </w:tc>
      </w:tr>
      <w:tr w:rsidR="009F630C" w:rsidRPr="00D02133" w14:paraId="0496C532" w14:textId="77777777" w:rsidTr="00EB5B18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45720C15" w14:textId="77777777" w:rsidR="009F630C" w:rsidRPr="00D02133" w:rsidRDefault="009F630C" w:rsidP="00EB5B18">
            <w:r>
              <w:t>Child, Teen, or Young Adult?</w:t>
            </w:r>
          </w:p>
        </w:tc>
        <w:tc>
          <w:tcPr>
            <w:tcW w:w="3150" w:type="dxa"/>
            <w:gridSpan w:val="4"/>
            <w:vAlign w:val="center"/>
          </w:tcPr>
          <w:p w14:paraId="4346644F" w14:textId="77777777" w:rsidR="009F630C" w:rsidRPr="00D02133" w:rsidRDefault="009F630C" w:rsidP="00EB5B18">
            <w:r>
              <w:t>Date of Birth:</w:t>
            </w:r>
          </w:p>
        </w:tc>
        <w:tc>
          <w:tcPr>
            <w:tcW w:w="2635" w:type="dxa"/>
            <w:vAlign w:val="center"/>
          </w:tcPr>
          <w:p w14:paraId="7E830D00" w14:textId="77777777" w:rsidR="009F630C" w:rsidRPr="00D02133" w:rsidRDefault="009F630C" w:rsidP="00EB5B18">
            <w:r>
              <w:t>Male or Female:</w:t>
            </w:r>
          </w:p>
        </w:tc>
      </w:tr>
      <w:tr w:rsidR="009F630C" w:rsidRPr="00D02133" w14:paraId="4C385965" w14:textId="77777777" w:rsidTr="00EB5B18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2717BCF2" w14:textId="77777777" w:rsidR="009F630C" w:rsidRPr="00D02133" w:rsidRDefault="009F630C" w:rsidP="00EB5B18">
            <w:r>
              <w:t>Religion:</w:t>
            </w: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vAlign w:val="center"/>
          </w:tcPr>
          <w:p w14:paraId="54B86914" w14:textId="77777777" w:rsidR="009F630C" w:rsidRPr="00D02133" w:rsidRDefault="009F630C" w:rsidP="00EB5B18">
            <w:r>
              <w:t>Language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41A403F3" w14:textId="77777777" w:rsidR="009F630C" w:rsidRPr="00D02133" w:rsidRDefault="009F630C" w:rsidP="00EB5B18">
            <w:r>
              <w:t>Ethnicity:</w:t>
            </w:r>
          </w:p>
        </w:tc>
      </w:tr>
      <w:tr w:rsidR="009F630C" w:rsidRPr="00D02133" w14:paraId="314C6AC7" w14:textId="77777777" w:rsidTr="00EB5B18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28CA428C" w14:textId="77777777" w:rsidR="009F630C" w:rsidRPr="00D02133" w:rsidRDefault="009F630C" w:rsidP="00EB5B18">
            <w:r>
              <w:t>Place of Birth:</w:t>
            </w:r>
          </w:p>
        </w:tc>
        <w:tc>
          <w:tcPr>
            <w:tcW w:w="3301" w:type="dxa"/>
            <w:gridSpan w:val="5"/>
            <w:vAlign w:val="center"/>
          </w:tcPr>
          <w:p w14:paraId="7267B9F1" w14:textId="77777777" w:rsidR="009F630C" w:rsidRPr="00D02133" w:rsidRDefault="009F630C" w:rsidP="00EB5B18">
            <w:r>
              <w:t>Father’s Name</w:t>
            </w:r>
          </w:p>
        </w:tc>
        <w:tc>
          <w:tcPr>
            <w:tcW w:w="3303" w:type="dxa"/>
            <w:gridSpan w:val="3"/>
            <w:vAlign w:val="center"/>
          </w:tcPr>
          <w:p w14:paraId="10553E87" w14:textId="77777777" w:rsidR="009F630C" w:rsidRPr="00D02133" w:rsidRDefault="009F630C" w:rsidP="00EB5B18">
            <w:r>
              <w:t>Mother’s Maiden Name</w:t>
            </w:r>
          </w:p>
        </w:tc>
      </w:tr>
      <w:tr w:rsidR="009F630C" w:rsidRPr="00D02133" w14:paraId="5A2D864C" w14:textId="77777777" w:rsidTr="00EB5B18">
        <w:trPr>
          <w:cantSplit/>
          <w:trHeight w:val="288"/>
        </w:trPr>
        <w:tc>
          <w:tcPr>
            <w:tcW w:w="2005" w:type="dxa"/>
            <w:vAlign w:val="center"/>
          </w:tcPr>
          <w:p w14:paraId="5BA934CD" w14:textId="77777777" w:rsidR="009F630C" w:rsidRPr="00D02133" w:rsidRDefault="009F630C" w:rsidP="00EB5B18">
            <w:r>
              <w:t xml:space="preserve">Baptized?  Yes     No    </w:t>
            </w:r>
          </w:p>
        </w:tc>
        <w:tc>
          <w:tcPr>
            <w:tcW w:w="1890" w:type="dxa"/>
            <w:gridSpan w:val="4"/>
            <w:vAlign w:val="center"/>
          </w:tcPr>
          <w:p w14:paraId="055B7484" w14:textId="77777777" w:rsidR="009F630C" w:rsidRPr="002C0936" w:rsidRDefault="009F630C" w:rsidP="00EB5B18">
            <w:r>
              <w:t>Date:</w:t>
            </w:r>
          </w:p>
        </w:tc>
        <w:tc>
          <w:tcPr>
            <w:tcW w:w="3510" w:type="dxa"/>
            <w:gridSpan w:val="4"/>
            <w:vAlign w:val="center"/>
          </w:tcPr>
          <w:p w14:paraId="2091AFD7" w14:textId="77777777" w:rsidR="009F630C" w:rsidRPr="00EB52A5" w:rsidRDefault="009F630C" w:rsidP="00EB5B18">
            <w:r>
              <w:t>Church Name:</w:t>
            </w:r>
          </w:p>
        </w:tc>
        <w:tc>
          <w:tcPr>
            <w:tcW w:w="2905" w:type="dxa"/>
            <w:gridSpan w:val="2"/>
            <w:vAlign w:val="center"/>
          </w:tcPr>
          <w:p w14:paraId="10139450" w14:textId="77777777" w:rsidR="009F630C" w:rsidRPr="00D02133" w:rsidRDefault="009F630C" w:rsidP="00EB5B18">
            <w:r>
              <w:t>City/State:</w:t>
            </w:r>
          </w:p>
        </w:tc>
      </w:tr>
      <w:tr w:rsidR="009F630C" w:rsidRPr="000C0676" w14:paraId="6EB4F74F" w14:textId="77777777" w:rsidTr="00EB5B18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14:paraId="1F85E528" w14:textId="77777777" w:rsidR="009F630C" w:rsidRPr="000C0676" w:rsidRDefault="009F630C" w:rsidP="00EB5B18">
            <w:pPr>
              <w:pStyle w:val="Heading1"/>
            </w:pPr>
            <w:r>
              <w:t xml:space="preserve">Child </w:t>
            </w:r>
          </w:p>
        </w:tc>
      </w:tr>
      <w:tr w:rsidR="009F630C" w:rsidRPr="00D02133" w14:paraId="4D21D838" w14:textId="77777777" w:rsidTr="00EB5B18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2F80925A" w14:textId="77777777" w:rsidR="009F630C" w:rsidRPr="00D02133" w:rsidRDefault="009F630C" w:rsidP="00EB5B18">
            <w:r>
              <w:t>Last Name:</w:t>
            </w:r>
          </w:p>
        </w:tc>
        <w:tc>
          <w:tcPr>
            <w:tcW w:w="3202" w:type="dxa"/>
            <w:gridSpan w:val="4"/>
            <w:vAlign w:val="center"/>
          </w:tcPr>
          <w:p w14:paraId="727B5BE3" w14:textId="77777777" w:rsidR="009F630C" w:rsidRPr="00D02133" w:rsidRDefault="009F630C" w:rsidP="00EB5B18">
            <w:r>
              <w:t>First Name:</w:t>
            </w:r>
          </w:p>
        </w:tc>
        <w:tc>
          <w:tcPr>
            <w:tcW w:w="3303" w:type="dxa"/>
            <w:gridSpan w:val="3"/>
            <w:vAlign w:val="center"/>
          </w:tcPr>
          <w:p w14:paraId="01810177" w14:textId="77777777" w:rsidR="009F630C" w:rsidRPr="00D02133" w:rsidRDefault="009F630C" w:rsidP="00EB5B18">
            <w:r>
              <w:t>Middle or Nickname:</w:t>
            </w:r>
          </w:p>
        </w:tc>
      </w:tr>
      <w:tr w:rsidR="009F630C" w:rsidRPr="00D02133" w14:paraId="048A8553" w14:textId="77777777" w:rsidTr="00EB5B18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2670B9B5" w14:textId="77777777" w:rsidR="009F630C" w:rsidRPr="00D02133" w:rsidRDefault="009F630C" w:rsidP="00EB5B18">
            <w:r>
              <w:t>Child, Teen, or Young Adult?</w:t>
            </w:r>
          </w:p>
        </w:tc>
        <w:tc>
          <w:tcPr>
            <w:tcW w:w="3150" w:type="dxa"/>
            <w:gridSpan w:val="4"/>
            <w:vAlign w:val="center"/>
          </w:tcPr>
          <w:p w14:paraId="4D912022" w14:textId="77777777" w:rsidR="009F630C" w:rsidRPr="00D02133" w:rsidRDefault="009F630C" w:rsidP="00EB5B18">
            <w:r>
              <w:t>Date of Birth:</w:t>
            </w:r>
          </w:p>
        </w:tc>
        <w:tc>
          <w:tcPr>
            <w:tcW w:w="2635" w:type="dxa"/>
            <w:vAlign w:val="center"/>
          </w:tcPr>
          <w:p w14:paraId="538A87DA" w14:textId="77777777" w:rsidR="009F630C" w:rsidRPr="00D02133" w:rsidRDefault="009F630C" w:rsidP="00EB5B18">
            <w:r>
              <w:t>Male or Female:</w:t>
            </w:r>
          </w:p>
        </w:tc>
      </w:tr>
      <w:tr w:rsidR="009F630C" w:rsidRPr="00D02133" w14:paraId="3F2F3748" w14:textId="77777777" w:rsidTr="00EB5B18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51296D6F" w14:textId="77777777" w:rsidR="009F630C" w:rsidRPr="00D02133" w:rsidRDefault="009F630C" w:rsidP="00EB5B18">
            <w:r>
              <w:t>Religion:</w:t>
            </w: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vAlign w:val="center"/>
          </w:tcPr>
          <w:p w14:paraId="3D582293" w14:textId="77777777" w:rsidR="009F630C" w:rsidRPr="00D02133" w:rsidRDefault="009F630C" w:rsidP="00EB5B18">
            <w:r>
              <w:t>Language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793346C7" w14:textId="77777777" w:rsidR="009F630C" w:rsidRPr="00D02133" w:rsidRDefault="009F630C" w:rsidP="00EB5B18">
            <w:r>
              <w:t>Ethnicity:</w:t>
            </w:r>
          </w:p>
        </w:tc>
      </w:tr>
      <w:tr w:rsidR="009F630C" w:rsidRPr="00D02133" w14:paraId="40F39512" w14:textId="77777777" w:rsidTr="00EB5B18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116889B8" w14:textId="77777777" w:rsidR="009F630C" w:rsidRPr="00D02133" w:rsidRDefault="009F630C" w:rsidP="00EB5B18">
            <w:r>
              <w:t>Place of Birth:</w:t>
            </w:r>
          </w:p>
        </w:tc>
        <w:tc>
          <w:tcPr>
            <w:tcW w:w="3301" w:type="dxa"/>
            <w:gridSpan w:val="5"/>
            <w:vAlign w:val="center"/>
          </w:tcPr>
          <w:p w14:paraId="72781309" w14:textId="77777777" w:rsidR="009F630C" w:rsidRPr="00D02133" w:rsidRDefault="009F630C" w:rsidP="00EB5B18">
            <w:r>
              <w:t>Father’s Name</w:t>
            </w:r>
          </w:p>
        </w:tc>
        <w:tc>
          <w:tcPr>
            <w:tcW w:w="3303" w:type="dxa"/>
            <w:gridSpan w:val="3"/>
            <w:vAlign w:val="center"/>
          </w:tcPr>
          <w:p w14:paraId="037F2D25" w14:textId="77777777" w:rsidR="009F630C" w:rsidRPr="00D02133" w:rsidRDefault="009F630C" w:rsidP="00EB5B18">
            <w:r>
              <w:t>Mother’s Maiden Name</w:t>
            </w:r>
          </w:p>
        </w:tc>
      </w:tr>
      <w:tr w:rsidR="009F630C" w:rsidRPr="00D02133" w14:paraId="0FFC3F1F" w14:textId="77777777" w:rsidTr="00EB5B18">
        <w:trPr>
          <w:cantSplit/>
          <w:trHeight w:val="288"/>
        </w:trPr>
        <w:tc>
          <w:tcPr>
            <w:tcW w:w="2005" w:type="dxa"/>
            <w:vAlign w:val="center"/>
          </w:tcPr>
          <w:p w14:paraId="5BAAA8F5" w14:textId="77777777" w:rsidR="009F630C" w:rsidRPr="00D02133" w:rsidRDefault="009F630C" w:rsidP="00EB5B18">
            <w:r>
              <w:t xml:space="preserve">Baptized?  Yes     No    </w:t>
            </w:r>
          </w:p>
        </w:tc>
        <w:tc>
          <w:tcPr>
            <w:tcW w:w="1890" w:type="dxa"/>
            <w:gridSpan w:val="4"/>
            <w:vAlign w:val="center"/>
          </w:tcPr>
          <w:p w14:paraId="3D209B8A" w14:textId="77777777" w:rsidR="009F630C" w:rsidRPr="002C0936" w:rsidRDefault="009F630C" w:rsidP="00EB5B18">
            <w:r>
              <w:t>Date:</w:t>
            </w:r>
          </w:p>
        </w:tc>
        <w:tc>
          <w:tcPr>
            <w:tcW w:w="3510" w:type="dxa"/>
            <w:gridSpan w:val="4"/>
            <w:vAlign w:val="center"/>
          </w:tcPr>
          <w:p w14:paraId="26FBE37D" w14:textId="77777777" w:rsidR="009F630C" w:rsidRPr="00EB52A5" w:rsidRDefault="009F630C" w:rsidP="00EB5B18">
            <w:r>
              <w:t>Church Name:</w:t>
            </w:r>
          </w:p>
        </w:tc>
        <w:tc>
          <w:tcPr>
            <w:tcW w:w="2905" w:type="dxa"/>
            <w:gridSpan w:val="2"/>
            <w:vAlign w:val="center"/>
          </w:tcPr>
          <w:p w14:paraId="2852EA89" w14:textId="77777777" w:rsidR="009F630C" w:rsidRPr="00D02133" w:rsidRDefault="009F630C" w:rsidP="00EB5B18">
            <w:r>
              <w:t>City/State:</w:t>
            </w:r>
          </w:p>
        </w:tc>
      </w:tr>
      <w:tr w:rsidR="009F630C" w:rsidRPr="000C0676" w14:paraId="4DF97D9B" w14:textId="77777777" w:rsidTr="00EB5B18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14:paraId="5B0E4853" w14:textId="77777777" w:rsidR="009F630C" w:rsidRPr="000C0676" w:rsidRDefault="009F630C" w:rsidP="00EB5B18">
            <w:pPr>
              <w:pStyle w:val="Heading1"/>
            </w:pPr>
            <w:r>
              <w:t xml:space="preserve">Child </w:t>
            </w:r>
          </w:p>
        </w:tc>
      </w:tr>
      <w:tr w:rsidR="009F630C" w:rsidRPr="00D02133" w14:paraId="37F9F756" w14:textId="77777777" w:rsidTr="00EB5B18">
        <w:trPr>
          <w:cantSplit/>
          <w:trHeight w:hRule="exact" w:val="288"/>
        </w:trPr>
        <w:tc>
          <w:tcPr>
            <w:tcW w:w="3805" w:type="dxa"/>
            <w:gridSpan w:val="4"/>
            <w:vAlign w:val="center"/>
          </w:tcPr>
          <w:p w14:paraId="77547AE6" w14:textId="77777777" w:rsidR="009F630C" w:rsidRPr="00D02133" w:rsidRDefault="009F630C" w:rsidP="00EB5B18">
            <w:r>
              <w:t>Last Name:</w:t>
            </w:r>
          </w:p>
        </w:tc>
        <w:tc>
          <w:tcPr>
            <w:tcW w:w="3202" w:type="dxa"/>
            <w:gridSpan w:val="4"/>
            <w:vAlign w:val="center"/>
          </w:tcPr>
          <w:p w14:paraId="7EFBB05A" w14:textId="77777777" w:rsidR="009F630C" w:rsidRPr="00D02133" w:rsidRDefault="009F630C" w:rsidP="00EB5B18">
            <w:r>
              <w:t>First Name:</w:t>
            </w:r>
          </w:p>
        </w:tc>
        <w:tc>
          <w:tcPr>
            <w:tcW w:w="3303" w:type="dxa"/>
            <w:gridSpan w:val="3"/>
            <w:vAlign w:val="center"/>
          </w:tcPr>
          <w:p w14:paraId="18A974FE" w14:textId="77777777" w:rsidR="009F630C" w:rsidRPr="00D02133" w:rsidRDefault="009F630C" w:rsidP="00EB5B18">
            <w:r>
              <w:t>Middle or Nickname:</w:t>
            </w:r>
          </w:p>
        </w:tc>
      </w:tr>
      <w:tr w:rsidR="009F630C" w:rsidRPr="00D02133" w14:paraId="1A47BF34" w14:textId="77777777" w:rsidTr="00EB5B18">
        <w:trPr>
          <w:cantSplit/>
          <w:trHeight w:hRule="exact" w:val="288"/>
        </w:trPr>
        <w:tc>
          <w:tcPr>
            <w:tcW w:w="4525" w:type="dxa"/>
            <w:gridSpan w:val="6"/>
            <w:vAlign w:val="center"/>
          </w:tcPr>
          <w:p w14:paraId="0B926787" w14:textId="77777777" w:rsidR="009F630C" w:rsidRPr="00D02133" w:rsidRDefault="009F630C" w:rsidP="00EB5B18">
            <w:r>
              <w:t>Child, Teen, or Young Adult?</w:t>
            </w:r>
          </w:p>
        </w:tc>
        <w:tc>
          <w:tcPr>
            <w:tcW w:w="3150" w:type="dxa"/>
            <w:gridSpan w:val="4"/>
            <w:vAlign w:val="center"/>
          </w:tcPr>
          <w:p w14:paraId="0A9A4BE3" w14:textId="77777777" w:rsidR="009F630C" w:rsidRPr="00D02133" w:rsidRDefault="009F630C" w:rsidP="00EB5B18">
            <w:r>
              <w:t>Date of Birth:</w:t>
            </w:r>
          </w:p>
        </w:tc>
        <w:tc>
          <w:tcPr>
            <w:tcW w:w="2635" w:type="dxa"/>
            <w:vAlign w:val="center"/>
          </w:tcPr>
          <w:p w14:paraId="5C5DEC86" w14:textId="77777777" w:rsidR="009F630C" w:rsidRPr="00D02133" w:rsidRDefault="009F630C" w:rsidP="00EB5B18">
            <w:r>
              <w:t>Male or Female:</w:t>
            </w:r>
          </w:p>
        </w:tc>
      </w:tr>
      <w:tr w:rsidR="009F630C" w:rsidRPr="00D02133" w14:paraId="1AFA3A20" w14:textId="77777777" w:rsidTr="00EB5B18">
        <w:trPr>
          <w:cantSplit/>
          <w:trHeight w:hRule="exact" w:val="28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4D7EDE4B" w14:textId="77777777" w:rsidR="009F630C" w:rsidRPr="00D02133" w:rsidRDefault="009F630C" w:rsidP="00EB5B18">
            <w:r>
              <w:t>Religion:</w:t>
            </w: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vAlign w:val="center"/>
          </w:tcPr>
          <w:p w14:paraId="1722CA20" w14:textId="77777777" w:rsidR="009F630C" w:rsidRPr="00D02133" w:rsidRDefault="009F630C" w:rsidP="00EB5B18">
            <w:r>
              <w:t>Language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2CB0F02A" w14:textId="77777777" w:rsidR="009F630C" w:rsidRPr="00D02133" w:rsidRDefault="009F630C" w:rsidP="00EB5B18">
            <w:r>
              <w:t>Ethnicity:</w:t>
            </w:r>
          </w:p>
        </w:tc>
      </w:tr>
      <w:tr w:rsidR="009F630C" w:rsidRPr="00D02133" w14:paraId="1461FA46" w14:textId="77777777" w:rsidTr="00EB5B18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14:paraId="0C94A051" w14:textId="77777777" w:rsidR="009F630C" w:rsidRPr="00D02133" w:rsidRDefault="009F630C" w:rsidP="00EB5B18">
            <w:r>
              <w:t>Place of Birth:</w:t>
            </w:r>
          </w:p>
        </w:tc>
        <w:tc>
          <w:tcPr>
            <w:tcW w:w="3301" w:type="dxa"/>
            <w:gridSpan w:val="5"/>
            <w:vAlign w:val="center"/>
          </w:tcPr>
          <w:p w14:paraId="3CD6E9DD" w14:textId="77777777" w:rsidR="009F630C" w:rsidRPr="00D02133" w:rsidRDefault="009F630C" w:rsidP="00EB5B18">
            <w:r>
              <w:t>Father’s Name</w:t>
            </w:r>
          </w:p>
        </w:tc>
        <w:tc>
          <w:tcPr>
            <w:tcW w:w="3303" w:type="dxa"/>
            <w:gridSpan w:val="3"/>
            <w:vAlign w:val="center"/>
          </w:tcPr>
          <w:p w14:paraId="1BD6A418" w14:textId="77777777" w:rsidR="009F630C" w:rsidRPr="00D02133" w:rsidRDefault="009F630C" w:rsidP="00EB5B18">
            <w:r>
              <w:t>Mother’s Maiden Name</w:t>
            </w:r>
          </w:p>
        </w:tc>
      </w:tr>
      <w:tr w:rsidR="009F630C" w:rsidRPr="00D02133" w14:paraId="1B9C2EBD" w14:textId="77777777" w:rsidTr="00EB5B18">
        <w:trPr>
          <w:cantSplit/>
          <w:trHeight w:val="288"/>
        </w:trPr>
        <w:tc>
          <w:tcPr>
            <w:tcW w:w="2005" w:type="dxa"/>
            <w:vAlign w:val="center"/>
          </w:tcPr>
          <w:p w14:paraId="0DCB02D5" w14:textId="77777777" w:rsidR="009F630C" w:rsidRPr="00D02133" w:rsidRDefault="009F630C" w:rsidP="00EB5B18">
            <w:r>
              <w:t xml:space="preserve">Baptized?  Yes     No    </w:t>
            </w:r>
          </w:p>
        </w:tc>
        <w:tc>
          <w:tcPr>
            <w:tcW w:w="1890" w:type="dxa"/>
            <w:gridSpan w:val="4"/>
            <w:vAlign w:val="center"/>
          </w:tcPr>
          <w:p w14:paraId="40387015" w14:textId="77777777" w:rsidR="009F630C" w:rsidRPr="002C0936" w:rsidRDefault="009F630C" w:rsidP="00EB5B18">
            <w:r>
              <w:t>Date:</w:t>
            </w:r>
          </w:p>
        </w:tc>
        <w:tc>
          <w:tcPr>
            <w:tcW w:w="3510" w:type="dxa"/>
            <w:gridSpan w:val="4"/>
            <w:vAlign w:val="center"/>
          </w:tcPr>
          <w:p w14:paraId="5030B324" w14:textId="77777777" w:rsidR="009F630C" w:rsidRPr="00EB52A5" w:rsidRDefault="009F630C" w:rsidP="00EB5B18">
            <w:r>
              <w:t>Church Name:</w:t>
            </w:r>
          </w:p>
        </w:tc>
        <w:tc>
          <w:tcPr>
            <w:tcW w:w="2905" w:type="dxa"/>
            <w:gridSpan w:val="2"/>
            <w:vAlign w:val="center"/>
          </w:tcPr>
          <w:p w14:paraId="775539ED" w14:textId="77777777" w:rsidR="009F630C" w:rsidRPr="00D02133" w:rsidRDefault="009F630C" w:rsidP="00EB5B18">
            <w:r>
              <w:t>City/State:</w:t>
            </w:r>
          </w:p>
        </w:tc>
      </w:tr>
      <w:tr w:rsidR="009F630C" w:rsidRPr="000077BD" w14:paraId="5E7BD07D" w14:textId="77777777" w:rsidTr="00EB5B18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14:paraId="51B9C307" w14:textId="0A01CAD3" w:rsidR="009F630C" w:rsidRPr="000077BD" w:rsidRDefault="009F630C" w:rsidP="00EB5B18">
            <w:pPr>
              <w:pStyle w:val="Heading1"/>
              <w:jc w:val="center"/>
            </w:pPr>
          </w:p>
        </w:tc>
      </w:tr>
      <w:tr w:rsidR="009F630C" w:rsidRPr="000077BD" w14:paraId="6E0F12F0" w14:textId="77777777" w:rsidTr="00EB5B18">
        <w:trPr>
          <w:cantSplit/>
          <w:trHeight w:hRule="exact" w:val="119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14:paraId="4EFA294B" w14:textId="77777777" w:rsidR="009F630C" w:rsidRPr="000077BD" w:rsidRDefault="009F630C" w:rsidP="00EB5B18">
            <w:pPr>
              <w:pStyle w:val="Heading1"/>
            </w:pPr>
          </w:p>
        </w:tc>
      </w:tr>
    </w:tbl>
    <w:p w14:paraId="1AA3DE17" w14:textId="77777777" w:rsidR="00415F5F" w:rsidRDefault="00415F5F" w:rsidP="00255746"/>
    <w:sectPr w:rsidR="00415F5F" w:rsidSect="00BC38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1080" w:bottom="720" w:left="108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A529" w14:textId="77777777" w:rsidR="00144CFD" w:rsidRDefault="00144CFD">
      <w:r>
        <w:separator/>
      </w:r>
    </w:p>
  </w:endnote>
  <w:endnote w:type="continuationSeparator" w:id="0">
    <w:p w14:paraId="2D160038" w14:textId="77777777" w:rsidR="00144CFD" w:rsidRDefault="0014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9CA8" w14:textId="77777777" w:rsidR="00DB3E74" w:rsidRDefault="00DB3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E364" w14:textId="40CBA6B1" w:rsidR="00255746" w:rsidRDefault="00255746" w:rsidP="00255746">
    <w:pPr>
      <w:pStyle w:val="Footer"/>
      <w:jc w:val="right"/>
    </w:pPr>
    <w:r>
      <w:t xml:space="preserve">Revised:  </w:t>
    </w:r>
    <w:r w:rsidR="00DB3E74">
      <w:t>January 13,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3EEB" w14:textId="77777777" w:rsidR="00DB3E74" w:rsidRDefault="00DB3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ECD3" w14:textId="77777777" w:rsidR="00144CFD" w:rsidRDefault="00144CFD">
      <w:r>
        <w:separator/>
      </w:r>
    </w:p>
  </w:footnote>
  <w:footnote w:type="continuationSeparator" w:id="0">
    <w:p w14:paraId="00D4F6DC" w14:textId="77777777" w:rsidR="00144CFD" w:rsidRDefault="0014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99EA" w14:textId="77777777" w:rsidR="00DB3E74" w:rsidRDefault="00DB3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3230" w14:textId="77777777" w:rsidR="00DB3E74" w:rsidRDefault="00DB3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C8A0" w14:textId="77777777" w:rsidR="00DB3E74" w:rsidRDefault="00DB3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7064847">
    <w:abstractNumId w:val="4"/>
  </w:num>
  <w:num w:numId="2" w16cid:durableId="2129397802">
    <w:abstractNumId w:val="3"/>
  </w:num>
  <w:num w:numId="3" w16cid:durableId="644815933">
    <w:abstractNumId w:val="2"/>
  </w:num>
  <w:num w:numId="4" w16cid:durableId="480737838">
    <w:abstractNumId w:val="1"/>
  </w:num>
  <w:num w:numId="5" w16cid:durableId="48347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3CD"/>
    <w:rsid w:val="0000686A"/>
    <w:rsid w:val="000077BD"/>
    <w:rsid w:val="000176EB"/>
    <w:rsid w:val="00017DD1"/>
    <w:rsid w:val="000332AD"/>
    <w:rsid w:val="00073F85"/>
    <w:rsid w:val="000C0676"/>
    <w:rsid w:val="000C3395"/>
    <w:rsid w:val="000E13C6"/>
    <w:rsid w:val="000F59F0"/>
    <w:rsid w:val="0011649E"/>
    <w:rsid w:val="001352B9"/>
    <w:rsid w:val="00144CFD"/>
    <w:rsid w:val="00152052"/>
    <w:rsid w:val="0016303A"/>
    <w:rsid w:val="00190F40"/>
    <w:rsid w:val="001A731A"/>
    <w:rsid w:val="001F7A95"/>
    <w:rsid w:val="00240AF1"/>
    <w:rsid w:val="0024648C"/>
    <w:rsid w:val="00255746"/>
    <w:rsid w:val="002602F0"/>
    <w:rsid w:val="002C0936"/>
    <w:rsid w:val="002F4C87"/>
    <w:rsid w:val="003016B6"/>
    <w:rsid w:val="003122BD"/>
    <w:rsid w:val="00347296"/>
    <w:rsid w:val="00366037"/>
    <w:rsid w:val="00384215"/>
    <w:rsid w:val="003C350E"/>
    <w:rsid w:val="003E0E46"/>
    <w:rsid w:val="003F2693"/>
    <w:rsid w:val="003F293C"/>
    <w:rsid w:val="003F7EC6"/>
    <w:rsid w:val="0041453E"/>
    <w:rsid w:val="00415F5F"/>
    <w:rsid w:val="0042038C"/>
    <w:rsid w:val="00431293"/>
    <w:rsid w:val="00461DCB"/>
    <w:rsid w:val="00491A66"/>
    <w:rsid w:val="004D0F20"/>
    <w:rsid w:val="004D64E0"/>
    <w:rsid w:val="00532E88"/>
    <w:rsid w:val="005360D4"/>
    <w:rsid w:val="00544F9C"/>
    <w:rsid w:val="0054754E"/>
    <w:rsid w:val="00550652"/>
    <w:rsid w:val="0056338C"/>
    <w:rsid w:val="00580B81"/>
    <w:rsid w:val="005D4280"/>
    <w:rsid w:val="005D48C2"/>
    <w:rsid w:val="005E6B1B"/>
    <w:rsid w:val="006638AD"/>
    <w:rsid w:val="00671993"/>
    <w:rsid w:val="00682713"/>
    <w:rsid w:val="00722DE8"/>
    <w:rsid w:val="00733AC6"/>
    <w:rsid w:val="007344B3"/>
    <w:rsid w:val="0076738D"/>
    <w:rsid w:val="00770EEA"/>
    <w:rsid w:val="00776D79"/>
    <w:rsid w:val="00796ADB"/>
    <w:rsid w:val="007E3D81"/>
    <w:rsid w:val="00810325"/>
    <w:rsid w:val="008658E6"/>
    <w:rsid w:val="00872FB6"/>
    <w:rsid w:val="00884CA6"/>
    <w:rsid w:val="00884E5C"/>
    <w:rsid w:val="00887861"/>
    <w:rsid w:val="008D298C"/>
    <w:rsid w:val="00932D09"/>
    <w:rsid w:val="009622B2"/>
    <w:rsid w:val="009813CD"/>
    <w:rsid w:val="009F58BB"/>
    <w:rsid w:val="009F630C"/>
    <w:rsid w:val="00A03F0D"/>
    <w:rsid w:val="00A16163"/>
    <w:rsid w:val="00A41E64"/>
    <w:rsid w:val="00A4373B"/>
    <w:rsid w:val="00A600DB"/>
    <w:rsid w:val="00A8506E"/>
    <w:rsid w:val="00AB2EBC"/>
    <w:rsid w:val="00AC2076"/>
    <w:rsid w:val="00AE1F72"/>
    <w:rsid w:val="00B04903"/>
    <w:rsid w:val="00B12708"/>
    <w:rsid w:val="00B41C69"/>
    <w:rsid w:val="00B531C4"/>
    <w:rsid w:val="00B96D9F"/>
    <w:rsid w:val="00BC3863"/>
    <w:rsid w:val="00BE09D6"/>
    <w:rsid w:val="00BF22C7"/>
    <w:rsid w:val="00C017FB"/>
    <w:rsid w:val="00C10FF1"/>
    <w:rsid w:val="00C30E55"/>
    <w:rsid w:val="00C5090B"/>
    <w:rsid w:val="00C63324"/>
    <w:rsid w:val="00C81188"/>
    <w:rsid w:val="00CB5E53"/>
    <w:rsid w:val="00CC6A22"/>
    <w:rsid w:val="00CC7CB7"/>
    <w:rsid w:val="00CD3B96"/>
    <w:rsid w:val="00D02133"/>
    <w:rsid w:val="00D057C6"/>
    <w:rsid w:val="00D157A3"/>
    <w:rsid w:val="00D200DF"/>
    <w:rsid w:val="00D21FCD"/>
    <w:rsid w:val="00D2253E"/>
    <w:rsid w:val="00D34CBE"/>
    <w:rsid w:val="00D461ED"/>
    <w:rsid w:val="00D53D61"/>
    <w:rsid w:val="00D66A94"/>
    <w:rsid w:val="00D767C9"/>
    <w:rsid w:val="00DA5F94"/>
    <w:rsid w:val="00DB3E74"/>
    <w:rsid w:val="00DF1BA0"/>
    <w:rsid w:val="00E112B4"/>
    <w:rsid w:val="00E33DC8"/>
    <w:rsid w:val="00E630EB"/>
    <w:rsid w:val="00E75AE6"/>
    <w:rsid w:val="00E80215"/>
    <w:rsid w:val="00E83451"/>
    <w:rsid w:val="00EB52A5"/>
    <w:rsid w:val="00EC655E"/>
    <w:rsid w:val="00ED7E6C"/>
    <w:rsid w:val="00EE33CA"/>
    <w:rsid w:val="00F04B9B"/>
    <w:rsid w:val="00F0626A"/>
    <w:rsid w:val="00F149CC"/>
    <w:rsid w:val="00F376C8"/>
    <w:rsid w:val="00F46364"/>
    <w:rsid w:val="00F74AAD"/>
    <w:rsid w:val="00F83D0A"/>
    <w:rsid w:val="00FA0CC7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9BBF48C"/>
  <w15:docId w15:val="{117C695F-AAE3-45B9-9901-A74F5C55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paragraph" w:styleId="BalloonText">
    <w:name w:val="Balloon Text"/>
    <w:basedOn w:val="Normal"/>
    <w:link w:val="BalloonTextChar"/>
    <w:semiHidden/>
    <w:unhideWhenUsed/>
    <w:rsid w:val="00431293"/>
    <w:pPr>
      <w:spacing w:before="0"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1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557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55746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25574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255746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h%20Secretary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115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Hewlett-Packard Company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Parish Secretary</dc:creator>
  <cp:lastModifiedBy>Parish Secretary</cp:lastModifiedBy>
  <cp:revision>11</cp:revision>
  <cp:lastPrinted>2025-12-03T23:15:00Z</cp:lastPrinted>
  <dcterms:created xsi:type="dcterms:W3CDTF">2015-02-12T17:54:00Z</dcterms:created>
  <dcterms:modified xsi:type="dcterms:W3CDTF">2026-01-13T19:11:00Z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